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80E8B" w14:textId="35FE9051" w:rsidR="008211E3" w:rsidRDefault="00A826F1">
      <w:r>
        <w:rPr>
          <w:rFonts w:ascii="Times New Roman" w:hAnsi="Times New Roman" w:cs="Times New Roman"/>
          <w:noProof/>
          <w:szCs w:val="22"/>
        </w:rPr>
        <mc:AlternateContent>
          <mc:Choice Requires="wpg">
            <w:drawing>
              <wp:anchor distT="0" distB="0" distL="114300" distR="114300" simplePos="1" relativeHeight="251692032" behindDoc="0" locked="0" layoutInCell="1" allowOverlap="1" wp14:anchorId="01F347F3" wp14:editId="45EA87F7">
                <wp:simplePos x="4937760" y="5565140"/>
                <wp:positionH relativeFrom="page">
                  <wp:posOffset>4937760</wp:posOffset>
                </wp:positionH>
                <wp:positionV relativeFrom="page">
                  <wp:posOffset>5565140</wp:posOffset>
                </wp:positionV>
                <wp:extent cx="2045335" cy="1470660"/>
                <wp:effectExtent l="0" t="0" r="0" b="2540"/>
                <wp:wrapThrough wrapText="bothSides">
                  <wp:wrapPolygon edited="0">
                    <wp:start x="268" y="0"/>
                    <wp:lineTo x="268" y="21264"/>
                    <wp:lineTo x="20923" y="21264"/>
                    <wp:lineTo x="20923" y="0"/>
                    <wp:lineTo x="268" y="0"/>
                  </wp:wrapPolygon>
                </wp:wrapThrough>
                <wp:docPr id="3" name="Group 3"/>
                <wp:cNvGraphicFramePr/>
                <a:graphic xmlns:a="http://schemas.openxmlformats.org/drawingml/2006/main">
                  <a:graphicData uri="http://schemas.microsoft.com/office/word/2010/wordprocessingGroup">
                    <wpg:wgp>
                      <wpg:cNvGrpSpPr/>
                      <wpg:grpSpPr>
                        <a:xfrm>
                          <a:off x="0" y="0"/>
                          <a:ext cx="2045335" cy="1470660"/>
                          <a:chOff x="0" y="0"/>
                          <a:chExt cx="2045335" cy="1470660"/>
                        </a:xfrm>
                        <a:extLst>
                          <a:ext uri="{0CCBE362-F206-4b92-989A-16890622DB6E}">
                            <ma14:wrappingTextBoxFlag xmlns:ma14="http://schemas.microsoft.com/office/mac/drawingml/2011/main" val="1"/>
                          </a:ext>
                        </a:extLst>
                      </wpg:grpSpPr>
                      <wps:wsp>
                        <wps:cNvPr id="43" name="Text Box 74"/>
                        <wps:cNvSpPr txBox="1">
                          <a:spLocks noChangeArrowheads="1"/>
                        </wps:cNvSpPr>
                        <wps:spPr bwMode="auto">
                          <a:xfrm>
                            <a:off x="0" y="0"/>
                            <a:ext cx="2045335" cy="14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91440" tIns="0" rIns="91440" bIns="0" anchor="t" anchorCtr="0" upright="1">
                          <a:noAutofit/>
                        </wps:bodyPr>
                      </wps:wsp>
                      <wps:wsp>
                        <wps:cNvPr id="1" name="Text Box 1"/>
                        <wps:cNvSpPr txBox="1"/>
                        <wps:spPr>
                          <a:xfrm>
                            <a:off x="91440" y="0"/>
                            <a:ext cx="1862455" cy="1062355"/>
                          </a:xfrm>
                          <a:prstGeom prst="rect">
                            <a:avLst/>
                          </a:prstGeom>
                          <a:noFill/>
                          <a:ln>
                            <a:noFill/>
                          </a:ln>
                          <a:effectLst/>
                          <a:extLst>
                            <a:ext uri="{C572A759-6A51-4108-AA02-DFA0A04FC94B}">
                              <ma14:wrappingTextBoxFlag xmlns:ma14="http://schemas.microsoft.com/office/mac/drawingml/2011/main"/>
                            </a:ext>
                          </a:extLst>
                        </wps:spPr>
                        <wps:txbx id="1">
                          <w:txbxContent>
                            <w:p w14:paraId="6DB41391" w14:textId="77777777" w:rsidR="00F63B61" w:rsidRPr="00F63B61" w:rsidRDefault="00F63B61" w:rsidP="008211E3">
                              <w:pPr>
                                <w:pStyle w:val="BodyText"/>
                                <w:rPr>
                                  <w:sz w:val="22"/>
                                  <w:szCs w:val="22"/>
                                </w:rPr>
                              </w:pPr>
                              <w:r w:rsidRPr="00F63B61">
                                <w:rPr>
                                  <w:sz w:val="22"/>
                                  <w:szCs w:val="22"/>
                                </w:rPr>
                                <w:t>Environmental health is a branch of public health that addresses every aspect of the natural and built environment that may affect human health and wellbeing.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xt Box 2"/>
                        <wps:cNvSpPr txBox="1"/>
                        <wps:spPr>
                          <a:xfrm>
                            <a:off x="91440" y="1061085"/>
                            <a:ext cx="1862455" cy="282575"/>
                          </a:xfrm>
                          <a:prstGeom prst="rect">
                            <a:avLst/>
                          </a:prstGeom>
                          <a:noFill/>
                          <a:ln>
                            <a:noFill/>
                          </a:ln>
                          <a:effectLst/>
                          <a:extLst>
                            <a:ext uri="{C572A759-6A51-4108-AA02-DFA0A04FC94B}">
                              <ma14:wrappingTextBoxFlag xmlns:ma14="http://schemas.microsoft.com/office/mac/drawingml/2011/main"/>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 o:spid="_x0000_s1026" style="position:absolute;margin-left:388.8pt;margin-top:438.2pt;width:161.05pt;height:115.8pt;z-index:251692032;mso-position-horizontal-relative:page;mso-position-vertical-relative:page" coordsize="2045335,14706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tzXK4EAADUDwAADgAAAGRycy9lMm9Eb2MueG1s7Fffb6M4EH4/6f4Hi3caIIZA1HRFSKhO6u1W&#10;ak/77IAJaAGzttOke7r//cY20DTpaqvdnm4fNg/EGHs8P775Znz57tDU6IFyUbF2YbkXjoVom7G8&#10;arcL66/71A4tJCRpc1Kzli6sRyqsd1e//3a57+bUYyWrc8oRCGnFfN8trFLKbj6ZiKykDREXrKMt&#10;fCwYb4iEV76d5JzsQXpTTzzHCSZ7xvOOs4wKAbMr89G60vKLgmbyQ1EIKlG9sEA3qZ9cPzfqObm6&#10;JPMtJ11ZZb0a5Du0aEjVwqGjqBWRBO14dSaqqTLOBCvkRcaaCSuKKqPaBrDGdU6sueZs12lbtvP9&#10;thvdBK498dN3i83eP9xyVOULa2qhljQQIn0qmirX7LvtHFZc8+6uu+X9xNa8KWsPBW/UP9iBDtqp&#10;j6NT6UGiDCY9B/vTqW+hDL65eOYEQe/2rITYnO3LyvU3dk6eDoZDboRUKqjjtMP/dpJkuZ4Gnp16&#10;TmDjTeTZURjFthuEkRN43moZrP8BrzbExfM9hL4D4NzD/iU7pDXZ9m5Wn1/n54Zkz1DpuhONB/RA&#10;AHWuciSoDAcM/1rliXLu6Mt9B/gXTyEWrztaof8l5NyVpKMaOUIFsA8xHmOszEVgL5phE2e9TAUZ&#10;yQPMK7WVV0V3w7JPArUsKUm7pTHnbF9SkoN+xjClOJygtiq8CNgCQjb7P1kOWCI7ybSgH0HKUbw7&#10;LuQ1ZQ1Sg4XFIb+1ePIAPjV+HpYo9VuWVnUN82Ret88mQKaZAUecIShyonW4DrGNvWBtYyfP7ThN&#10;sB2k7sxfTVdJsnIVghSAyirPaauOGejjtbDpicyEbyQQweoqV+KUuoJvN0nNDZBS/evRdLRs8lyN&#10;AWRqv4qySYrI9bCz9CI7DcKZjQvs29HMCW3HjZZR4OAIr9LnJt1ULf1xk9B+YUW+5+soHSl9Ypuj&#10;f+e2kXlTSSgQddUsrHBcROYKg+s216GVpKrN+MgVSv2XXZHGsRdAFO1VGIErNtSzw9TB9jLGvpvM&#10;Zqm7mo380NUko6ZKvSk3HHHCcZgSf+bFMz+yg9h3bexChOLY8exVGjuxg9MkwstRt/+Vu0yim5Tf&#10;sPwRkp4zSEkostAOwKBk/IuFlI4LS3zeEU4tVP/RAnFELsaqFusXGPDj2c0wS9oMRCwsaSEzTKSp&#10;27uOV9sSTjAU1bIYSKaodPorAjLaQOx7TjU6/ufk6g71c+RWTZBH/PhErRD9gSpVmp6QY++f81Lq&#10;hoGH/aGUQi2bwotB0iBiYL83JEjdRRl61VA9o8ufBrRHSWUKrlZV40BVJeN0edgcev+f4FZ0WVpB&#10;XbkhQt4SDn1gD+YPgOiiZkBlrB9ZSMH7pflvgf8c+DAzgr7dNQnTTQMCbfRQJYish2HBWfMRin6s&#10;Ugw+fTVLoGXOaBzrRdBqdkTetHddNmSNwsn94SPhXY8UCbXiPRv6BjI/qahmrQLrz5Jv3lm+eV9t&#10;ZV6bb64TAOXqnDKsrBrYZ1nnhZ4/+5V0qmnpu9xXJV1dtZ9ofg+pp+8aAFxBP/ct5BNnjxXkVya+&#10;USbqSwZcHXUn1F9z1d30+F1XyqfL+NW/AAAA//8DAFBLAwQUAAYACAAAACEAuzgnb+IAAAANAQAA&#10;DwAAAGRycy9kb3ducmV2LnhtbEyPQU7DMBBF90jcwRokNojaBRSnIU5VIVggVRUUDuDG0yQQj0Ps&#10;tOb2uCu6m9E8/Xm/XEbbswOOvnOkYD4TwJBqZzpqFHx+vNzmwHzQZHTvCBX8oodldXlR6sK4I73j&#10;YRsalkLIF1pBG8JQcO7rFq32MzcgpdvejVaHtI4NN6M+pnDb8zshMm51R+lDqwd8arH+3k5WQdyv&#10;/Hp63vivzdv6J8pX6uLNvVLXV3H1CCxgDP8wnPSTOlTJaecmMp71CqSUWUIV5DJ7AHYixGIhge3S&#10;NBe5AF6V/LxF9QcAAP//AwBQSwECLQAUAAYACAAAACEA5JnDwPsAAADhAQAAEwAAAAAAAAAAAAAA&#10;AAAAAAAAW0NvbnRlbnRfVHlwZXNdLnhtbFBLAQItABQABgAIAAAAIQAjsmrh1wAAAJQBAAALAAAA&#10;AAAAAAAAAAAAACwBAABfcmVscy8ucmVsc1BLAQItABQABgAIAAAAIQCCK3NcrgQAANQPAAAOAAAA&#10;AAAAAAAAAAAAACwCAABkcnMvZTJvRG9jLnhtbFBLAQItABQABgAIAAAAIQC7OCdv4gAAAA0BAAAP&#10;AAAAAAAAAAAAAAAAAAYHAABkcnMvZG93bnJldi54bWxQSwUGAAAAAAQABADzAAAAFQgAAAAA&#10;" mv:complextextbox="1">
                <v:shapetype id="_x0000_t202" coordsize="21600,21600" o:spt="202" path="m0,0l0,21600,21600,21600,21600,0xe">
                  <v:stroke joinstyle="miter"/>
                  <v:path gradientshapeok="t" o:connecttype="rect"/>
                </v:shapetype>
                <v:shape id="_x0000_s1027" type="#_x0000_t202" style="position:absolute;width:2045335;height:14706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9SMdxAAA&#10;ANsAAAAPAAAAZHJzL2Rvd25yZXYueG1sRI/dasJAFITvC77DcgTv6kZbqkRXCUKghQr+4fUxe0yC&#10;2bNJdtXUp+8WCl4OM/MNM192phI3al1pWcFoGIEgzqwuOVdw2KevUxDOI2usLJOCH3KwXPRe5hhr&#10;e+ct3XY+FwHCLkYFhfd1LKXLCjLohrYmDt7ZtgZ9kG0udYv3ADeVHEfRhzRYclgosKZVQdlldzUK&#10;1ptT8/iKnKkSn6aTZNN8n4+NUoN+l8xAeOr8M/zf/tQK3t/g70v4AXLx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PUjHcQAAADbAAAADwAAAAAAAAAAAAAAAACXAgAAZHJzL2Rv&#10;d25yZXYueG1sUEsFBgAAAAAEAAQA9QAAAIgDAAAAAA==&#10;" mv:complextextbox="1" filled="f" stroked="f">
                  <v:textbox inset=",0,,0"/>
                </v:shape>
                <v:shape id="Text Box 1" o:spid="_x0000_s1028" type="#_x0000_t202" style="position:absolute;left:91440;width:1862455;height:10623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XAkswAAA&#10;ANoAAAAPAAAAZHJzL2Rvd25yZXYueG1sRE9Ni8IwEL0L+x/CLHjTVA+iXaOIrLAgiLUePM42Yxts&#10;Jt0mq/XfG0HwNDze58yXna3FlVpvHCsYDRMQxIXThksFx3wzmILwAVlj7ZgU3MnDcvHRm2Oq3Y0z&#10;uh5CKWII+xQVVCE0qZS+qMiiH7qGOHJn11oMEbal1C3eYrit5ThJJtKi4dhQYUPriorL4d8qWJ04&#10;+zZ/u999ds5Mns8S3k4uSvU/u9UXiEBdeItf7h8d58PzleeViw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oXAkswAAAANoAAAAPAAAAAAAAAAAAAAAAAJcCAABkcnMvZG93bnJl&#10;di54bWxQSwUGAAAAAAQABAD1AAAAhAMAAAAA&#10;" filled="f" stroked="f">
                  <v:textbox style="mso-next-textbox:#Text Box 2" inset="0,0,0,0">
                    <w:txbxContent>
                      <w:p w14:paraId="6DB41391" w14:textId="77777777" w:rsidR="00F63B61" w:rsidRPr="00F63B61" w:rsidRDefault="00F63B61" w:rsidP="008211E3">
                        <w:pPr>
                          <w:pStyle w:val="BodyText"/>
                          <w:rPr>
                            <w:sz w:val="22"/>
                            <w:szCs w:val="22"/>
                          </w:rPr>
                        </w:pPr>
                        <w:r w:rsidRPr="00F63B61">
                          <w:rPr>
                            <w:sz w:val="22"/>
                            <w:szCs w:val="22"/>
                          </w:rPr>
                          <w:t>Environmental health is a branch of public health that addresses every aspect of the natural and built environment that may affect human health and wellbeing.</w:t>
                        </w:r>
                      </w:p>
                    </w:txbxContent>
                  </v:textbox>
                </v:shape>
                <v:shape id="Text Box 2" o:spid="_x0000_s1029" type="#_x0000_t202" style="position:absolute;left:91440;top:1061085;width:1862455;height:2825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pdbwgAA&#10;ANoAAAAPAAAAZHJzL2Rvd25yZXYueG1sRI9Bi8IwFITvwv6H8Bb2pqkeRLtGEVlBEBZrPXh82zzb&#10;YPPSbaLWf28EweMwM98ws0Vna3Gl1hvHCoaDBARx4bThUsEhX/cnIHxA1lg7JgV38rCYf/RmmGp3&#10;44yu+1CKCGGfooIqhCaV0hcVWfQD1xBH7+RaiyHKtpS6xVuE21qOkmQsLRqOCxU2tKqoOO8vVsHy&#10;yNmP+f/922WnzOT5NOHt+KzU12e3/AYRqAvv8Ku90QpG8LwSb4C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Ol1vCAAAA2gAAAA8AAAAAAAAAAAAAAAAAlwIAAGRycy9kb3du&#10;cmV2LnhtbFBLBQYAAAAABAAEAPUAAACGAwAAAAA=&#10;" filled="f" stroked="f">
                  <v:textbox inset="0,0,0,0">
                    <w:txbxContent/>
                  </v:textbox>
                </v:shape>
                <w10:wrap type="through" anchorx="page" anchory="page"/>
              </v:group>
            </w:pict>
          </mc:Fallback>
        </mc:AlternateContent>
      </w:r>
      <w:r w:rsidR="00F63B61">
        <w:rPr>
          <w:rFonts w:ascii="Times New Roman" w:hAnsi="Times New Roman" w:cs="Times New Roman"/>
          <w:noProof/>
          <w:szCs w:val="22"/>
        </w:rPr>
        <mc:AlternateContent>
          <mc:Choice Requires="wps">
            <w:drawing>
              <wp:anchor distT="0" distB="0" distL="114300" distR="114300" simplePos="0" relativeHeight="251681792" behindDoc="0" locked="0" layoutInCell="1" allowOverlap="1" wp14:anchorId="384466D2" wp14:editId="692CB69C">
                <wp:simplePos x="0" y="0"/>
                <wp:positionH relativeFrom="page">
                  <wp:posOffset>457200</wp:posOffset>
                </wp:positionH>
                <wp:positionV relativeFrom="page">
                  <wp:posOffset>2654299</wp:posOffset>
                </wp:positionV>
                <wp:extent cx="4001770" cy="2613025"/>
                <wp:effectExtent l="0" t="0" r="0" b="3175"/>
                <wp:wrapThrough wrapText="bothSides">
                  <wp:wrapPolygon edited="0">
                    <wp:start x="137" y="0"/>
                    <wp:lineTo x="137" y="21416"/>
                    <wp:lineTo x="21250" y="21416"/>
                    <wp:lineTo x="21250" y="0"/>
                    <wp:lineTo x="137" y="0"/>
                  </wp:wrapPolygon>
                </wp:wrapThrough>
                <wp:docPr id="32"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261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2DAB824" w14:textId="57A540A9" w:rsidR="00F63B61" w:rsidRPr="00F63B61" w:rsidRDefault="00F63B61" w:rsidP="00917E4D">
                            <w:pPr>
                              <w:pStyle w:val="BodyText"/>
                              <w:rPr>
                                <w:sz w:val="22"/>
                                <w:szCs w:val="22"/>
                              </w:rPr>
                            </w:pPr>
                            <w:r w:rsidRPr="00F63B61">
                              <w:rPr>
                                <w:sz w:val="22"/>
                                <w:szCs w:val="22"/>
                              </w:rPr>
                              <w:t xml:space="preserve">The ATHENA teacher-training project is a program of the University of Washington Center for Ecogenetics and Environmental Health. Since 2010, the ATHENA project has hosted teacher trainings for high school teachers to learn about health risks posed by environmental hazards. ATHENA gives teachers skills and resources to help students understand environmental hazards and to empower them to make behavior changes to protect themselves and </w:t>
                            </w:r>
                            <w:r w:rsidR="000D1BDE">
                              <w:rPr>
                                <w:sz w:val="22"/>
                                <w:szCs w:val="22"/>
                              </w:rPr>
                              <w:t>their communities. Since 2010, 5</w:t>
                            </w:r>
                            <w:r w:rsidRPr="00F63B61">
                              <w:rPr>
                                <w:sz w:val="22"/>
                                <w:szCs w:val="22"/>
                              </w:rPr>
                              <w:t>6 teachers from Washington State have participated in ATHENA teacher workshops.</w:t>
                            </w:r>
                          </w:p>
                          <w:p w14:paraId="1BD701F1" w14:textId="4D1D8C50" w:rsidR="00F63B61" w:rsidRPr="00F63B61" w:rsidRDefault="00F63B61" w:rsidP="00917E4D">
                            <w:pPr>
                              <w:pStyle w:val="BodyText"/>
                              <w:rPr>
                                <w:sz w:val="22"/>
                                <w:szCs w:val="22"/>
                              </w:rPr>
                            </w:pPr>
                            <w:r w:rsidRPr="00F63B61">
                              <w:rPr>
                                <w:sz w:val="22"/>
                                <w:szCs w:val="22"/>
                              </w:rPr>
                              <w:t xml:space="preserve">Learn more about ATHENA at: </w:t>
                            </w:r>
                            <w:hyperlink r:id="rId8" w:history="1">
                              <w:r w:rsidR="00E01CA0" w:rsidRPr="007B3E33">
                                <w:rPr>
                                  <w:rStyle w:val="Hyperlink"/>
                                  <w:b/>
                                  <w:sz w:val="22"/>
                                  <w:szCs w:val="22"/>
                                </w:rPr>
                                <w:t>http://deohs.washington.edu/edge/athena</w:t>
                              </w:r>
                            </w:hyperlink>
                            <w:r w:rsidRPr="00F63B61">
                              <w:rPr>
                                <w:sz w:val="22"/>
                                <w:szCs w:val="22"/>
                              </w:rPr>
                              <w:t xml:space="preserve"> </w:t>
                            </w:r>
                          </w:p>
                          <w:p w14:paraId="22722B42" w14:textId="77777777" w:rsidR="00F63B61" w:rsidRPr="00F63B61" w:rsidRDefault="00F63B61" w:rsidP="00917E4D">
                            <w:pPr>
                              <w:pStyle w:val="BodyText"/>
                              <w:rPr>
                                <w:sz w:val="22"/>
                                <w:szCs w:val="22"/>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7" o:spid="_x0000_s1030" type="#_x0000_t202" style="position:absolute;margin-left:36pt;margin-top:209pt;width:315.1pt;height:205.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oi7ikDAAAABwAADgAAAGRycy9lMm9Eb2MueG1srFVtb6Q2EP5eqf/B8neCTbywoJATC6GqlL5I&#10;d/cDvGAWVLCp7YRNT/3vHZvdvc3lKp3a4wOyPeOZeebl8d274zSiZ6HNoGSO6Q3BSMhGtYM85Pjj&#10;hzrYYmQsly0flRQ5fhEGv7v/8Ye7Zc5EpHo1tkIjMCJNtsw57q2dszA0TS8mbm7ULCQIO6UnbmGr&#10;D2Gr+QLWpzGMCInDRel21qoRxsBptQrxvbffdaKxv3WdERaNOYbYrP9r/9+7f3h/x7OD5nM/NKcw&#10;+H+IYuKDBKcXUxW3HD3p4Y2paWi0MqqzN42aQtV1QyM8BkBDyRdo3vd8Fh4LJMfMlzSZ72e2+fX5&#10;d42GNse3EUaST1CjD+Jo0U4dURQnLkHLbDLQez+Dpj2CAArtwZr5UTV/GCRV2XN5EIXWaukFbyFA&#10;6m6GV1dXO8YZ2S+/qBYc8ServKFjpyeXPcgHAutQqJdLcVwwDRwyQmiSgKgBWRTTWxJtvA+ena/P&#10;2tifhJqQW+RYQ/W9ef78aKwLh2dnFedNqnoYR98Bo3x1AIrrCTiHq07mwvAF/ZSS9GH7sGUBi+KH&#10;gJG2DYq6ZEFc02RT3VZlWdG/nV/Ksn5oWyGdm3NzUfZtxTu1+doWl/YyahxaZ86FZPRhX44aPXNo&#10;7tp/p4RcqYWvw/BJACxfQKIRI7soDep4mwSsY5sgTcg2IDTdpTFhKavq15AeByn+PyS05DjdQB09&#10;nH/FRvz3FhvPpsECfYzDlOPtRYlnrgcfZOtLa/kwruurVLjwv56KuiiiGKoYVNsUUrEXUbCtCQt2&#10;BdvQMklqWiUuFZPL6zzyRqwcVo/8cEqIE31bkSfevOIzSkNf6rVX35Sp3CRRkWzSIC42NGAUKlQU&#10;JAqquiAFYXWZst0ltgVIbQZKdNMMM/td41tbbh1xPxrnXPph8VPvBn0deXvcHz3DeH3HCHvVvgAN&#10;aAVDCgMNzwcseqX/wshFnWPz5xPXAqPxZwlUklLGHHf7DSz09en+fMplAyZybDFal6Vdef5p1sOh&#10;Bw8raUlVAO10gyeEz9EAArcBmvVYTk+C4/Hrvdf6/HDd/wMAAP//AwBQSwMEFAAGAAgAAAAhAPhK&#10;fhPhAAAACgEAAA8AAABkcnMvZG93bnJldi54bWxMj8FOwzAQRO9I/IO1SNyo3QhICNlUEVIOSCC1&#10;BXF2YjeJsNdJ7LaBr8ec4DarGc2+KTaLNeykZz84QlivBDBNrVMDdQjvb/VNBswHSUoaRxrhS3vY&#10;lJcXhcyVO9NOn/ahY7GEfC4R+hDGnHPf9tpKv3Kjpugd3GxliOfccTXLcyy3hidC3HMrB4ofejnq&#10;p163n/ujRXjdNtP3s/DWVKGu02o7vRw+JsTrq6V6BBb0Ev7C8Isf0aGMTI07kvLMIKRJnBIQbtdZ&#10;FDGQiiQB1iBkycMd8LLg/yeUPwAAAP//AwBQSwECLQAUAAYACAAAACEA5JnDwPsAAADhAQAAEwAA&#10;AAAAAAAAAAAAAAAAAAAAW0NvbnRlbnRfVHlwZXNdLnhtbFBLAQItABQABgAIAAAAIQAjsmrh1wAA&#10;AJQBAAALAAAAAAAAAAAAAAAAACwBAABfcmVscy8ucmVsc1BLAQItABQABgAIAAAAIQCdSiLuKQMA&#10;AAAHAAAOAAAAAAAAAAAAAAAAACwCAABkcnMvZTJvRG9jLnhtbFBLAQItABQABgAIAAAAIQD4Sn4T&#10;4QAAAAoBAAAPAAAAAAAAAAAAAAAAAIEFAABkcnMvZG93bnJldi54bWxQSwUGAAAAAAQABADzAAAA&#10;jwYAAAAA&#10;" mv:complextextbox="1" filled="f" stroked="f">
                <v:textbox inset=",0,,0">
                  <w:txbxContent>
                    <w:p w14:paraId="02DAB824" w14:textId="57A540A9" w:rsidR="00F63B61" w:rsidRPr="00F63B61" w:rsidRDefault="00F63B61" w:rsidP="00917E4D">
                      <w:pPr>
                        <w:pStyle w:val="BodyText"/>
                        <w:rPr>
                          <w:sz w:val="22"/>
                          <w:szCs w:val="22"/>
                        </w:rPr>
                      </w:pPr>
                      <w:r w:rsidRPr="00F63B61">
                        <w:rPr>
                          <w:sz w:val="22"/>
                          <w:szCs w:val="22"/>
                        </w:rPr>
                        <w:t xml:space="preserve">The ATHENA teacher-training project is a program of the University of Washington Center for Ecogenetics and Environmental Health. Since 2010, the ATHENA project has hosted teacher trainings for high school teachers to learn about health risks posed by environmental hazards. ATHENA gives teachers skills and resources to help students understand environmental hazards and to empower them to make behavior changes to protect themselves and </w:t>
                      </w:r>
                      <w:r w:rsidR="000D1BDE">
                        <w:rPr>
                          <w:sz w:val="22"/>
                          <w:szCs w:val="22"/>
                        </w:rPr>
                        <w:t>their communities. Since 2010, 5</w:t>
                      </w:r>
                      <w:r w:rsidRPr="00F63B61">
                        <w:rPr>
                          <w:sz w:val="22"/>
                          <w:szCs w:val="22"/>
                        </w:rPr>
                        <w:t>6 teachers from Washington State have participated in ATHENA teacher workshops.</w:t>
                      </w:r>
                    </w:p>
                    <w:p w14:paraId="1BD701F1" w14:textId="4D1D8C50" w:rsidR="00F63B61" w:rsidRPr="00F63B61" w:rsidRDefault="00F63B61" w:rsidP="00917E4D">
                      <w:pPr>
                        <w:pStyle w:val="BodyText"/>
                        <w:rPr>
                          <w:sz w:val="22"/>
                          <w:szCs w:val="22"/>
                        </w:rPr>
                      </w:pPr>
                      <w:r w:rsidRPr="00F63B61">
                        <w:rPr>
                          <w:sz w:val="22"/>
                          <w:szCs w:val="22"/>
                        </w:rPr>
                        <w:t xml:space="preserve">Learn more about ATHENA at: </w:t>
                      </w:r>
                      <w:hyperlink r:id="rId9" w:history="1">
                        <w:r w:rsidR="00E01CA0" w:rsidRPr="007B3E33">
                          <w:rPr>
                            <w:rStyle w:val="Hyperlink"/>
                            <w:b/>
                            <w:sz w:val="22"/>
                            <w:szCs w:val="22"/>
                          </w:rPr>
                          <w:t>http://deohs.washington.edu/edge/athena</w:t>
                        </w:r>
                      </w:hyperlink>
                      <w:r w:rsidRPr="00F63B61">
                        <w:rPr>
                          <w:sz w:val="22"/>
                          <w:szCs w:val="22"/>
                        </w:rPr>
                        <w:t xml:space="preserve"> </w:t>
                      </w:r>
                    </w:p>
                    <w:p w14:paraId="22722B42" w14:textId="77777777" w:rsidR="00F63B61" w:rsidRPr="00F63B61" w:rsidRDefault="00F63B61" w:rsidP="00917E4D">
                      <w:pPr>
                        <w:pStyle w:val="BodyText"/>
                        <w:rPr>
                          <w:sz w:val="22"/>
                          <w:szCs w:val="22"/>
                        </w:rPr>
                      </w:pPr>
                    </w:p>
                  </w:txbxContent>
                </v:textbox>
                <w10:wrap type="through" anchorx="page" anchory="page"/>
              </v:shape>
            </w:pict>
          </mc:Fallback>
        </mc:AlternateContent>
      </w:r>
      <w:r w:rsidR="00F63B61">
        <w:rPr>
          <w:noProof/>
        </w:rPr>
        <mc:AlternateContent>
          <mc:Choice Requires="wps">
            <w:drawing>
              <wp:anchor distT="0" distB="0" distL="114300" distR="114300" simplePos="0" relativeHeight="251683840" behindDoc="0" locked="0" layoutInCell="1" allowOverlap="1" wp14:anchorId="0206E514" wp14:editId="73665C2E">
                <wp:simplePos x="0" y="0"/>
                <wp:positionH relativeFrom="page">
                  <wp:posOffset>442595</wp:posOffset>
                </wp:positionH>
                <wp:positionV relativeFrom="page">
                  <wp:posOffset>2289175</wp:posOffset>
                </wp:positionV>
                <wp:extent cx="3778250" cy="312420"/>
                <wp:effectExtent l="0" t="0" r="0" b="17780"/>
                <wp:wrapTight wrapText="bothSides">
                  <wp:wrapPolygon edited="0">
                    <wp:start x="145" y="0"/>
                    <wp:lineTo x="145" y="21073"/>
                    <wp:lineTo x="21346" y="21073"/>
                    <wp:lineTo x="21346" y="0"/>
                    <wp:lineTo x="145" y="0"/>
                  </wp:wrapPolygon>
                </wp:wrapTight>
                <wp:docPr id="5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AF405B7" w14:textId="77777777" w:rsidR="00F63B61" w:rsidRPr="00917E4D" w:rsidRDefault="00F63B61" w:rsidP="00917E4D">
                            <w:pPr>
                              <w:pStyle w:val="Heading1"/>
                              <w:rPr>
                                <w:color w:val="auto"/>
                                <w:sz w:val="44"/>
                                <w:szCs w:val="44"/>
                              </w:rPr>
                            </w:pPr>
                            <w:r w:rsidRPr="00917E4D">
                              <w:rPr>
                                <w:color w:val="auto"/>
                                <w:sz w:val="44"/>
                                <w:szCs w:val="44"/>
                              </w:rPr>
                              <w:t>What is ATHENA?</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margin-left:34.85pt;margin-top:180.25pt;width:297.5pt;height:24.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HvUfgCAABWBgAADgAAAGRycy9lMm9Eb2MueG1srFXbjpswEH2v1H+w/M5yWQgXLamSEKpK24u0&#10;2w9wwASrYFPbWbKt+u8dmySb7PZh1ZYHZGbGczlnZrh5t+879EClYoLn2L/yMKK8EjXj2xx/vS+d&#10;BCOlCa9JJzjN8SNV+N387ZubcchoIFrR1VQicMJVNg45brUeMtdVVUt7oq7EQDkoGyF7ouFTbt1a&#10;khG8950beN7MHYWsBykqqhRIi0mJ59Z/09BKf24aRTXqcgy5afuW9r0xb3d+Q7KtJEPLqkMa5C+y&#10;6AnjEPTkqiCaoJ1kL1z1rJJCiUZfVaJ3RdOwitoaoBrfe1bNXUsGamsBcNRwgkn9P7fVp4cvErE6&#10;x1GMESc9cHRP9xotxR5FqcFnHFQGZncDGOo9yIFnW6sabkX1TSEuVi3hW7qQUowtJTXk55ub7tnV&#10;yY8yTjbjR1FDHLLTwjraN7I34AEcCLwDT48nbkwuFQiv4zgJIlBVoLv2gzCw5LkkO94epNLvqeiR&#10;OeRYAvfWO3m4VdpkQ7KjiQnGRcm6zvLf8QsBGE4SiA1Xjc5kYen8mXrpOlknoRMGs7UTenXtLMpV&#10;6MxKP46K62K1KvxfJq4fZi2ra8pNmGNr+eHrqDs0+dQUp+ZSomO1cWdSUnK7WXUSPRBo7dI+FnPQ&#10;PJm5l2lYEKCWZyUBmt4ySJ1ylsRO2ISRk8Ze4nh+ukxnXpiGRXlZ0i3j9N9LQmOO0yiIpmZ6SvpZ&#10;bZ59XtZGsp5pWB4d63OcnIxIZlpwzWtLrSasm85nUJj0/wxFuVgEM2DRKZIUoNjQwElKL3SWizDy&#10;V3Fc+kVsoOgNrkNHKjptsLIj2wMgRvU6kntSXWwz33ct1VOvWpqgFY9NaIfJzM80SXq/2du5DY4z&#10;uhH1I0yXFND8MCewlOHQCvkDoxEWXI7V9x2RFKPuA4cJTf0wNBvRfsBBnks3RynhFbjIscZoOq70&#10;tD13g2TbFiJMu4CLBUxzw+ygmbGfsjnsAFheFu/DojXb8fzbWj39Dua/AQAA//8DAFBLAwQUAAYA&#10;CAAAACEA1/jsmd4AAAAKAQAADwAAAGRycy9kb3ducmV2LnhtbEyPQU7DMBBF90jcwRokdtRuKS6E&#10;OBUg0VVZUHqAaWziQGxHttskPT3DCpYz/+nPm3I9uo6dTExt8ArmMwHM+Dro1jcK9h+vN/fAUkav&#10;sQveKJhMgnV1eVFiocPg381plxtGJT4VqMDm3Becp9oah2kWeuMp+wzRYaYxNlxHHKjcdXwhhOQO&#10;W08XLPbmxZr6e3d0Ctx5fo5bRPe1mRY49JPdvG2flbq+Gp8egWUz5j8YfvVJHSpyOoSj14l1CuTD&#10;ikgFt1LcASNAyiVtDgqWgiJelfz/C9UPAAAA//8DAFBLAQItABQABgAIAAAAIQDkmcPA+wAAAOEB&#10;AAATAAAAAAAAAAAAAAAAAAAAAABbQ29udGVudF9UeXBlc10ueG1sUEsBAi0AFAAGAAgAAAAhACOy&#10;auHXAAAAlAEAAAsAAAAAAAAAAAAAAAAALAEAAF9yZWxzLy5yZWxzUEsBAi0AFAAGAAgAAAAhAO5x&#10;71H4AgAAVgYAAA4AAAAAAAAAAAAAAAAALAIAAGRycy9lMm9Eb2MueG1sUEsBAi0AFAAGAAgAAAAh&#10;ANf47JneAAAACgEAAA8AAAAAAAAAAAAAAAAAUAUAAGRycy9kb3ducmV2LnhtbFBLBQYAAAAABAAE&#10;APMAAABbBgAAAAA=&#10;" filled="f" stroked="f">
                <v:textbox inset=",0,,0">
                  <w:txbxContent>
                    <w:p w14:paraId="3AF405B7" w14:textId="77777777" w:rsidR="00F63B61" w:rsidRPr="00917E4D" w:rsidRDefault="00F63B61" w:rsidP="00917E4D">
                      <w:pPr>
                        <w:pStyle w:val="Heading1"/>
                        <w:rPr>
                          <w:color w:val="auto"/>
                          <w:sz w:val="44"/>
                          <w:szCs w:val="44"/>
                        </w:rPr>
                      </w:pPr>
                      <w:r w:rsidRPr="00917E4D">
                        <w:rPr>
                          <w:color w:val="auto"/>
                          <w:sz w:val="44"/>
                          <w:szCs w:val="44"/>
                        </w:rPr>
                        <w:t>What is ATHENA?</w:t>
                      </w:r>
                    </w:p>
                  </w:txbxContent>
                </v:textbox>
                <w10:wrap type="tight" anchorx="page" anchory="page"/>
              </v:shape>
            </w:pict>
          </mc:Fallback>
        </mc:AlternateContent>
      </w:r>
      <w:r w:rsidR="00F63B61">
        <w:rPr>
          <w:noProof/>
        </w:rPr>
        <mc:AlternateContent>
          <mc:Choice Requires="wps">
            <w:drawing>
              <wp:anchor distT="0" distB="0" distL="114300" distR="114300" simplePos="0" relativeHeight="251682816" behindDoc="0" locked="0" layoutInCell="1" allowOverlap="1" wp14:anchorId="564838ED" wp14:editId="58FC5300">
                <wp:simplePos x="0" y="0"/>
                <wp:positionH relativeFrom="page">
                  <wp:posOffset>457200</wp:posOffset>
                </wp:positionH>
                <wp:positionV relativeFrom="page">
                  <wp:posOffset>5267325</wp:posOffset>
                </wp:positionV>
                <wp:extent cx="4194810" cy="723900"/>
                <wp:effectExtent l="0" t="0" r="0" b="12700"/>
                <wp:wrapTight wrapText="bothSides">
                  <wp:wrapPolygon edited="0">
                    <wp:start x="131" y="0"/>
                    <wp:lineTo x="131" y="21221"/>
                    <wp:lineTo x="21319" y="21221"/>
                    <wp:lineTo x="21319" y="0"/>
                    <wp:lineTo x="131" y="0"/>
                  </wp:wrapPolygon>
                </wp:wrapTight>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81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0F25002" w14:textId="77777777" w:rsidR="00F63B61" w:rsidRPr="00917E4D" w:rsidRDefault="00F63B61" w:rsidP="00917E4D">
                            <w:pPr>
                              <w:pStyle w:val="Heading1"/>
                              <w:rPr>
                                <w:color w:val="auto"/>
                                <w:sz w:val="44"/>
                                <w:szCs w:val="44"/>
                              </w:rPr>
                            </w:pPr>
                            <w:r w:rsidRPr="00917E4D">
                              <w:rPr>
                                <w:color w:val="auto"/>
                                <w:sz w:val="44"/>
                                <w:szCs w:val="44"/>
                              </w:rPr>
                              <w:t>FREE Environmental Health Lessons for your Classroom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6pt;margin-top:414.75pt;width:330.3pt;height:5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RyffcCAABWBgAADgAAAGRycy9lMm9Eb2MueG1srFXbjpswEH2v1H+w/M5yWScBtKRKQqgqbS/S&#10;bj/AAROsgk1tZ8m26r93bJJsstuHVVsekJkZz+WcmeHm3b5r0QNTmkuR4fAqwIiJUlZcbDP89b7w&#10;Yoy0oaKirRQsw49M43fzt29uhj5lkWxkWzGFwInQ6dBnuDGmT31flw3rqL6SPROgrKXqqIFPtfUr&#10;RQfw3rV+FARTf5Cq6pUsmdYgzUclnjv/dc1K87muNTOozTDkZtxbuffGvv35DU23ivYNLw9p0L/I&#10;oqNcQNCTq5wainaKv3DV8VJJLWtzVcrOl3XNS+ZqgGrC4Fk1dw3tmasFwNH9CSb9/9yWnx6+KMSr&#10;DF8TjATtgKN7tjdoKfdoklh8hl6nYHbXg6HZgxx4drXq/laW3zQSctVQsWULpeTQMFpBfqG96Z9d&#10;Hf1o62QzfJQVxKE7I52jfa06Cx7AgcA78PR44sbmUoKQhAmJQ1CVoJtF10ngyPNperzdK23eM9kh&#10;e8iwAu6dd/pwq43NhqZHExtMyIK3reO/FRcCMBwlEBuuWp3NwtH5MwmSdbyOiUei6dojQVV5i2JF&#10;vGkRzib5db5a5eEvGzckacOrigkb5thaIXkddYcmH5vi1Fxatryy7mxKWm03q1ahBwqtXbjHYQ6a&#10;JzP/Mg0HAtTyrKQwIsEySrxiGs88UpOJl8yC2AvCZJlMA5KQvLgs6ZYL9u8loSHDySSajM30lPSz&#10;2gL3vKyNph03sDxa3mU4PhnR1LbgWlSOWkN5O57PoLDp/xmKYrGIpsCil8cJQLFhkRcXAfGWCzIJ&#10;V7NZEeYzC0Vnce1bWrJxgxUt3R4AsarXkdzR8mKbhaHvqB571dEErXhsQjdMdn7GSTL7zX6c2+OM&#10;bmT1CNOlJDQ/zAksZTg0Uv3AaIAFl2H9fUcVw6j9IGBCk5AQuxHdBxzUuXRzlFJRgosMG4zG48qM&#10;23PXK75tIMK4C4RcwDTX3A2aHfsxm8MOgOXl8D4sWrsdz7+d1dPvYP4bAAD//wMAUEsDBBQABgAI&#10;AAAAIQCZXcBd3wAAAAoBAAAPAAAAZHJzL2Rvd25yZXYueG1sTI/NTsMwEITvSLyDtUjcqFOX/qXZ&#10;VIBET+VA4QG2sYlTYjuy3Sbp02NOcBzNaOabYjuYll2UD42zCNNJBkzZysnG1gifH68PK2AhkpXU&#10;OqsQRhVgW97eFJRL19t3dTnEmqUSG3JC0DF2Oeeh0spQmLhO2eR9OW8oJulrLj31qdy0XGTZghtq&#10;bFrQ1KkXrarvw9kgmOv06vdE5rQbBfXdqHdv+2fE+7vhaQMsqiH+heEXP6FDmZiO7mxlYC3CUqQr&#10;EWEl1nNgKbCciQWwI8L6cTYHXhb8/4XyBwAA//8DAFBLAQItABQABgAIAAAAIQDkmcPA+wAAAOEB&#10;AAATAAAAAAAAAAAAAAAAAAAAAABbQ29udGVudF9UeXBlc10ueG1sUEsBAi0AFAAGAAgAAAAhACOy&#10;auHXAAAAlAEAAAsAAAAAAAAAAAAAAAAALAEAAF9yZWxzLy5yZWxzUEsBAi0AFAAGAAgAAAAhAJ6E&#10;cn33AgAAVgYAAA4AAAAAAAAAAAAAAAAALAIAAGRycy9lMm9Eb2MueG1sUEsBAi0AFAAGAAgAAAAh&#10;AJldwF3fAAAACgEAAA8AAAAAAAAAAAAAAAAATwUAAGRycy9kb3ducmV2LnhtbFBLBQYAAAAABAAE&#10;APMAAABbBgAAAAA=&#10;" filled="f" stroked="f">
                <v:textbox inset=",0,,0">
                  <w:txbxContent>
                    <w:p w14:paraId="10F25002" w14:textId="77777777" w:rsidR="00F63B61" w:rsidRPr="00917E4D" w:rsidRDefault="00F63B61" w:rsidP="00917E4D">
                      <w:pPr>
                        <w:pStyle w:val="Heading1"/>
                        <w:rPr>
                          <w:color w:val="auto"/>
                          <w:sz w:val="44"/>
                          <w:szCs w:val="44"/>
                        </w:rPr>
                      </w:pPr>
                      <w:r w:rsidRPr="00917E4D">
                        <w:rPr>
                          <w:color w:val="auto"/>
                          <w:sz w:val="44"/>
                          <w:szCs w:val="44"/>
                        </w:rPr>
                        <w:t>FREE Environmental Health Lessons for your Classroom</w:t>
                      </w:r>
                    </w:p>
                  </w:txbxContent>
                </v:textbox>
                <w10:wrap type="tight" anchorx="page" anchory="page"/>
              </v:shape>
            </w:pict>
          </mc:Fallback>
        </mc:AlternateContent>
      </w:r>
      <w:r w:rsidR="00407809">
        <w:rPr>
          <w:noProof/>
          <w:sz w:val="23"/>
          <w:szCs w:val="23"/>
        </w:rPr>
        <w:drawing>
          <wp:anchor distT="0" distB="0" distL="114300" distR="114300" simplePos="0" relativeHeight="251663359" behindDoc="0" locked="0" layoutInCell="1" allowOverlap="1" wp14:anchorId="37521BDE" wp14:editId="1207779A">
            <wp:simplePos x="0" y="0"/>
            <wp:positionH relativeFrom="page">
              <wp:posOffset>392430</wp:posOffset>
            </wp:positionH>
            <wp:positionV relativeFrom="page">
              <wp:posOffset>779145</wp:posOffset>
            </wp:positionV>
            <wp:extent cx="1958340" cy="890270"/>
            <wp:effectExtent l="0" t="0" r="0" b="0"/>
            <wp:wrapTight wrapText="bothSides">
              <wp:wrapPolygon edited="0">
                <wp:start x="0" y="0"/>
                <wp:lineTo x="0" y="20953"/>
                <wp:lineTo x="21292" y="20953"/>
                <wp:lineTo x="21292"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HENA-Logo.jpg"/>
                    <pic:cNvPicPr/>
                  </pic:nvPicPr>
                  <pic:blipFill>
                    <a:blip r:embed="rId10">
                      <a:extLst>
                        <a:ext uri="{28A0092B-C50C-407E-A947-70E740481C1C}">
                          <a14:useLocalDpi xmlns:a14="http://schemas.microsoft.com/office/drawing/2010/main" val="0"/>
                        </a:ext>
                      </a:extLst>
                    </a:blip>
                    <a:stretch>
                      <a:fillRect/>
                    </a:stretch>
                  </pic:blipFill>
                  <pic:spPr>
                    <a:xfrm>
                      <a:off x="0" y="0"/>
                      <a:ext cx="1958340" cy="890270"/>
                    </a:xfrm>
                    <a:prstGeom prst="rect">
                      <a:avLst/>
                    </a:prstGeom>
                  </pic:spPr>
                </pic:pic>
              </a:graphicData>
            </a:graphic>
            <wp14:sizeRelH relativeFrom="margin">
              <wp14:pctWidth>0</wp14:pctWidth>
            </wp14:sizeRelH>
            <wp14:sizeRelV relativeFrom="margin">
              <wp14:pctHeight>0</wp14:pctHeight>
            </wp14:sizeRelV>
          </wp:anchor>
        </w:drawing>
      </w:r>
      <w:r w:rsidR="00902EC5">
        <w:rPr>
          <w:noProof/>
        </w:rPr>
        <mc:AlternateContent>
          <mc:Choice Requires="wps">
            <w:drawing>
              <wp:anchor distT="0" distB="0" distL="114300" distR="114300" simplePos="0" relativeHeight="251694080" behindDoc="0" locked="0" layoutInCell="1" allowOverlap="1" wp14:anchorId="23969F46" wp14:editId="71B42B92">
                <wp:simplePos x="0" y="0"/>
                <wp:positionH relativeFrom="page">
                  <wp:posOffset>4938395</wp:posOffset>
                </wp:positionH>
                <wp:positionV relativeFrom="page">
                  <wp:posOffset>6902450</wp:posOffset>
                </wp:positionV>
                <wp:extent cx="2274570" cy="431165"/>
                <wp:effectExtent l="0" t="0" r="0" b="635"/>
                <wp:wrapTight wrapText="bothSides">
                  <wp:wrapPolygon edited="0">
                    <wp:start x="241" y="0"/>
                    <wp:lineTo x="241" y="20359"/>
                    <wp:lineTo x="20985" y="20359"/>
                    <wp:lineTo x="20985" y="0"/>
                    <wp:lineTo x="241" y="0"/>
                  </wp:wrapPolygon>
                </wp:wrapTight>
                <wp:docPr id="5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CA76AF4" w14:textId="77777777" w:rsidR="00F63B61" w:rsidRPr="005663E6" w:rsidRDefault="00F63B61" w:rsidP="008211E3">
                            <w:pPr>
                              <w:pStyle w:val="Heading4"/>
                              <w:rPr>
                                <w:color w:val="auto"/>
                                <w:sz w:val="26"/>
                                <w:szCs w:val="26"/>
                              </w:rPr>
                            </w:pPr>
                            <w:r w:rsidRPr="005663E6">
                              <w:rPr>
                                <w:color w:val="auto"/>
                                <w:sz w:val="26"/>
                                <w:szCs w:val="26"/>
                              </w:rPr>
                              <w:t>Apply to attend an ATHENA workshop</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3" type="#_x0000_t202" style="position:absolute;margin-left:388.85pt;margin-top:543.5pt;width:179.1pt;height:33.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iWcPgCAABWBgAADgAAAGRycy9lMm9Eb2MueG1srFXbjpswEH2v1H+w/M5yqQkBLVnlRlVpe5F2&#10;+wEOmGAVbGo7S7ZV/71jk2ST3T6s2vKAzMz4zMyZC9c3+65FD0xpLkWOw6sAIyZKWXGxzfHX+8Kb&#10;YqQNFRVtpWA5fmQa38zevrke+oxFspFtxRQCEKGzoc9xY0yf+b4uG9ZRfSV7JkBZS9VRA59q61eK&#10;DoDetX4UBBN/kKrqlSyZ1iBdjUo8c/h1zUrzua41M6jNMcRm3Fu598a+/dk1zbaK9g0vD2HQv4ii&#10;o1yA0xPUihqKdoq/gOp4qaSWtbkqZefLuuYlczlANmHwLJu7hvbM5QLk6P5Ek/5/sOWnhy8K8SrH&#10;cYyRoB3U6J7tDVrIPUpiy8/Q6wzM7nowNHuQQ51drrq/leU3jYRcNlRs2VwpOTSMVhBfaG/6Z1dH&#10;HG1BNsNHWYEfujPSAe1r1VnygA4E6FCnx1NtbCwlCKMoIXECqhJ05F0YTlxwPs2Ot3ulzXsmO2QP&#10;OVZQe4dOH261sdHQ7GhinQlZ8LZ19W/FhQAMRwn4hqtWZ6Nw5fyZBul6up4Sj0STtUeCqvLmxZJ4&#10;kyJM4tW71XK5Cn9ZvyHJGl5VTFg3x9YKyetKd2jysSlOzaVlyysLZ0PSartZtgo9UGjtwj2Oc9A8&#10;mfmXYTgSIJdnKYURCRZR6hWTaeKRmsRemgRTLwjTRToJSEpWxWVKt1ywf08JDTlO4ygem+kp6Ge5&#10;Be55mRvNOm5gebS8y/H0ZEQz24JrUbnSGsrb8XxGhQ3/z1QU83k0gSp6q2kKVGxY5E2LgHiLOYnD&#10;ZZIU4SqxVHSW176lJRs3WNHS7YEQq3pdkTtaXmyzMPRdqcdedWWCVjw2oRsmOz/jJJn9Zu/mlhxn&#10;dCOrR5guJaH5YU5gKcOhkeoHRgMsuBzr7zuqGEbtBwETmoaE2I3oPuCgzqWbo5SKEiBybDAaj0sz&#10;bs9dr/i2AQ/jLhByDtNcczdoduzHaA47AJaX4/uwaO12PP92Vk+/g9lvAAAA//8DAFBLAwQUAAYA&#10;CAAAACEA01DOXeAAAAAOAQAADwAAAGRycy9kb3ducmV2LnhtbEyPwU7DMBBE70j8g7VI3KiTQmkb&#10;4lSARE/tgcIHbGMTB+J1FLtN0q9nc4I97WpGs2/yzeAacTZdqD0pSGcJCEOl1zVVCj4/3u5WIEJE&#10;0th4MgpGE2BTXF/lmGnf07s5H2IlOIRChgpsjG0mZSitcRhmvjXE2pfvHEY+u0rqDnsOd42cJ8mj&#10;dFgTf7DYmldryp/DySlwl/TS7RDd93acY9+OdrvfvSh1ezM8P4GIZoh/ZpjwGR0KZjr6E+kgGgVL&#10;HraykKyW3GqypPeLNYjjtC0e1iCLXP6vUfwCAAD//wMAUEsBAi0AFAAGAAgAAAAhAOSZw8D7AAAA&#10;4QEAABMAAAAAAAAAAAAAAAAAAAAAAFtDb250ZW50X1R5cGVzXS54bWxQSwECLQAUAAYACAAAACEA&#10;I7Jq4dcAAACUAQAACwAAAAAAAAAAAAAAAAAsAQAAX3JlbHMvLnJlbHNQSwECLQAUAAYACAAAACEA&#10;bHiWcPgCAABWBgAADgAAAAAAAAAAAAAAAAAsAgAAZHJzL2Uyb0RvYy54bWxQSwECLQAUAAYACAAA&#10;ACEA01DOXeAAAAAOAQAADwAAAAAAAAAAAAAAAABQBQAAZHJzL2Rvd25yZXYueG1sUEsFBgAAAAAE&#10;AAQA8wAAAF0GAAAAAA==&#10;" filled="f" stroked="f">
                <v:textbox inset=",0,,0">
                  <w:txbxContent>
                    <w:p w14:paraId="5CA76AF4" w14:textId="77777777" w:rsidR="00F63B61" w:rsidRPr="005663E6" w:rsidRDefault="00F63B61" w:rsidP="008211E3">
                      <w:pPr>
                        <w:pStyle w:val="Heading4"/>
                        <w:rPr>
                          <w:color w:val="auto"/>
                          <w:sz w:val="26"/>
                          <w:szCs w:val="26"/>
                        </w:rPr>
                      </w:pPr>
                      <w:r w:rsidRPr="005663E6">
                        <w:rPr>
                          <w:color w:val="auto"/>
                          <w:sz w:val="26"/>
                          <w:szCs w:val="26"/>
                        </w:rPr>
                        <w:t>Apply to attend an ATHENA workshop</w:t>
                      </w:r>
                    </w:p>
                  </w:txbxContent>
                </v:textbox>
                <w10:wrap type="tight" anchorx="page" anchory="page"/>
              </v:shape>
            </w:pict>
          </mc:Fallback>
        </mc:AlternateContent>
      </w:r>
      <w:r w:rsidR="00902EC5">
        <w:rPr>
          <w:noProof/>
        </w:rPr>
        <mc:AlternateContent>
          <mc:Choice Requires="wps">
            <w:drawing>
              <wp:anchor distT="0" distB="0" distL="114300" distR="114300" simplePos="0" relativeHeight="251695104" behindDoc="0" locked="0" layoutInCell="1" allowOverlap="1" wp14:anchorId="2BC62169" wp14:editId="7AF7949A">
                <wp:simplePos x="0" y="0"/>
                <wp:positionH relativeFrom="page">
                  <wp:posOffset>4951730</wp:posOffset>
                </wp:positionH>
                <wp:positionV relativeFrom="page">
                  <wp:posOffset>7434580</wp:posOffset>
                </wp:positionV>
                <wp:extent cx="1919605" cy="1445895"/>
                <wp:effectExtent l="0" t="0" r="0" b="1905"/>
                <wp:wrapTight wrapText="bothSides">
                  <wp:wrapPolygon edited="0">
                    <wp:start x="286" y="0"/>
                    <wp:lineTo x="286" y="21249"/>
                    <wp:lineTo x="20864" y="21249"/>
                    <wp:lineTo x="20864" y="0"/>
                    <wp:lineTo x="286" y="0"/>
                  </wp:wrapPolygon>
                </wp:wrapTight>
                <wp:docPr id="5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144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DBEFE3D" w14:textId="23E385FF" w:rsidR="00F63B61" w:rsidRPr="00F63B61" w:rsidRDefault="00F63B61" w:rsidP="008211E3">
                            <w:pPr>
                              <w:pStyle w:val="BodyText"/>
                              <w:numPr>
                                <w:ilvl w:val="0"/>
                                <w:numId w:val="2"/>
                              </w:numPr>
                              <w:spacing w:before="0" w:after="200" w:line="264" w:lineRule="auto"/>
                              <w:ind w:left="180" w:hanging="180"/>
                              <w:rPr>
                                <w:sz w:val="22"/>
                                <w:szCs w:val="22"/>
                              </w:rPr>
                            </w:pPr>
                            <w:r w:rsidRPr="00F63B61">
                              <w:rPr>
                                <w:sz w:val="22"/>
                                <w:szCs w:val="22"/>
                              </w:rPr>
                              <w:t>OS</w:t>
                            </w:r>
                            <w:r w:rsidR="00AF2CEC">
                              <w:rPr>
                                <w:sz w:val="22"/>
                                <w:szCs w:val="22"/>
                              </w:rPr>
                              <w:t>P</w:t>
                            </w:r>
                            <w:r w:rsidRPr="00F63B61">
                              <w:rPr>
                                <w:sz w:val="22"/>
                                <w:szCs w:val="22"/>
                              </w:rPr>
                              <w:t>I-validated Continuing Education Credits available</w:t>
                            </w:r>
                          </w:p>
                          <w:p w14:paraId="432C3DB5" w14:textId="3F04D287" w:rsidR="00F63B61" w:rsidRPr="00F63B61" w:rsidRDefault="00F63B61" w:rsidP="008211E3">
                            <w:pPr>
                              <w:pStyle w:val="BodyText"/>
                              <w:numPr>
                                <w:ilvl w:val="0"/>
                                <w:numId w:val="2"/>
                              </w:numPr>
                              <w:spacing w:before="0" w:after="200" w:line="264" w:lineRule="auto"/>
                              <w:ind w:left="180" w:hanging="180"/>
                              <w:rPr>
                                <w:sz w:val="22"/>
                                <w:szCs w:val="22"/>
                              </w:rPr>
                            </w:pPr>
                            <w:r w:rsidRPr="00F63B61">
                              <w:rPr>
                                <w:sz w:val="22"/>
                                <w:szCs w:val="22"/>
                              </w:rPr>
                              <w:t xml:space="preserve">To apply to attend a workshop, contact Marilyn Hair at </w:t>
                            </w:r>
                            <w:hyperlink r:id="rId11" w:history="1">
                              <w:r w:rsidRPr="00F63B61">
                                <w:rPr>
                                  <w:rStyle w:val="Hyperlink"/>
                                  <w:sz w:val="22"/>
                                  <w:szCs w:val="22"/>
                                </w:rPr>
                                <w:t>marhair@uw.edu</w:t>
                              </w:r>
                            </w:hyperlink>
                            <w:r w:rsidRPr="00F63B61">
                              <w:rPr>
                                <w:sz w:val="22"/>
                                <w:szCs w:val="22"/>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4" type="#_x0000_t202" style="position:absolute;margin-left:389.9pt;margin-top:585.4pt;width:151.15pt;height:113.8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DR+icDAAD/BgAADgAAAGRycy9lMm9Eb2MueG1srFXbjpw4EH2PlH+w/M6AiWkuGiaiYYgize5G&#10;muQD3GAaFLCJ7Rl6EuXft2y6Oz2ZXSnaDQ/I16pTp6qOr98ephE9cqUHKXJMrgKMuGhkO4h9jj99&#10;rL0EI22YaNkoBc/xE9f47c3rV9fLnPFQ9nJsuUJgROhsmXPcGzNnvq+bnk9MX8mZC9jspJqYgana&#10;+61iC1ifRj8Mgo2/SNXOSjZca1it1k184+x3HW/MX12nuUFjjgGbcX/l/jv792+uWbZXbO6H5giD&#10;/QcUExsEOD2bqphh6EENL0xNQ6Oklp25auTky64bGu5igGhI8FM09z2buYsFyNHzmSb9+8w2fz5+&#10;UGhocxxtMBJsghx95AeDtvKAYmr5WWadwbH7GQ6aA6xDnl2ser6TzWeNhCx7Jva8UEouPWct4CP2&#10;pn9xdbWjrZHd8odswQ97MNIZOnRqsuQBHQisQ56ezrmxWBrrMiXpJogwamCPUBolaeR8sOx0fVba&#10;vONyQnaQYwXJd+bZ4502Fg7LTkesNyHrYRxdAYzi2QIcXFfAOVy1exaGy+e3NEhvk9uEejTc3Ho0&#10;aFuvqEvqbWoSR9Wbqiwr8t36JTTrh7blwro51Rahv5a7Y5WvVXGuLi3HobXmLCSt9rtyVOiRQW3X&#10;7jsScnHMfw7DkQCx/BQSCWmwDVOv3iSxRzsaeWkcJF5A0i2QTlNa1c9DuhsE//8hoSXHaRRGazX9&#10;a2yB+17GxrJpMKAe4zDlODkfYpmtwVvRutQaNozr+IIKC/+fqaiLItxAFr0qSYGKHQ+9pA6oty1o&#10;RMo4rkkVWyomy+s8soavElaPbH8kxG79WpIn1jyTM0J8l+q1Vl+kqYzisIij1NsUEfEogQwVRRB6&#10;VV0ERUDrMqXbM7YFNG0GRbTNDD37W/GtJbe2uGuNE5euWVzX20ZfW94cdodVYGwGrSLsZPsEMqAk&#10;NCn0OrweMOil+oqRRZ1j/eWBKY7R+F6AlKTQ7Va63QQG6nJ1d1plogETOTYYrcPSrDL/MKth34OH&#10;VbSELEB2usEJwg80EIGdgMq6WI4vgpXxy7k79ePduvkbAAD//wMAUEsDBBQABgAIAAAAIQBTuHfS&#10;4wAAAA4BAAAPAAAAZHJzL2Rvd25yZXYueG1sTI/BTsMwEETvSPyDtUjcqJ0iSJrGqSKkHJBAagvi&#10;7MTbJGpsJ7HbBr6e7Qlus5rR7JtsM5uenXHynbMSooUAhrZ2urONhM+P8iEB5oOyWvXOooRv9LDJ&#10;b28ylWp3sTs870PDqMT6VEloQxhSzn3dolF+4Qa05B3cZFSgc2q4ntSFyk3Pl0I8c6M6Sx9aNeBL&#10;i/VxfzIS3rfV+PMqvOmLUJZxsR3fDl+jlPd3c7EGFnAOf2G44hM65MRUuZPVnvUS4nhF6IGMKBak&#10;rhGRLCNgFanHVfIEPM/4/xn5LwAAAP//AwBQSwECLQAUAAYACAAAACEA5JnDwPsAAADhAQAAEwAA&#10;AAAAAAAAAAAAAAAAAAAAW0NvbnRlbnRfVHlwZXNdLnhtbFBLAQItABQABgAIAAAAIQAjsmrh1wAA&#10;AJQBAAALAAAAAAAAAAAAAAAAACwBAABfcmVscy8ucmVsc1BLAQItABQABgAIAAAAIQACcNH6JwMA&#10;AP8GAAAOAAAAAAAAAAAAAAAAACwCAABkcnMvZTJvRG9jLnhtbFBLAQItABQABgAIAAAAIQBTuHfS&#10;4wAAAA4BAAAPAAAAAAAAAAAAAAAAAH8FAABkcnMvZG93bnJldi54bWxQSwUGAAAAAAQABADzAAAA&#10;jwYAAAAA&#10;" mv:complextextbox="1" filled="f" stroked="f">
                <v:textbox inset=",0,,0">
                  <w:txbxContent>
                    <w:p w14:paraId="1DBEFE3D" w14:textId="23E385FF" w:rsidR="00F63B61" w:rsidRPr="00F63B61" w:rsidRDefault="00F63B61" w:rsidP="008211E3">
                      <w:pPr>
                        <w:pStyle w:val="BodyText"/>
                        <w:numPr>
                          <w:ilvl w:val="0"/>
                          <w:numId w:val="2"/>
                        </w:numPr>
                        <w:spacing w:before="0" w:after="200" w:line="264" w:lineRule="auto"/>
                        <w:ind w:left="180" w:hanging="180"/>
                        <w:rPr>
                          <w:sz w:val="22"/>
                          <w:szCs w:val="22"/>
                        </w:rPr>
                      </w:pPr>
                      <w:r w:rsidRPr="00F63B61">
                        <w:rPr>
                          <w:sz w:val="22"/>
                          <w:szCs w:val="22"/>
                        </w:rPr>
                        <w:t>OS</w:t>
                      </w:r>
                      <w:r w:rsidR="00AF2CEC">
                        <w:rPr>
                          <w:sz w:val="22"/>
                          <w:szCs w:val="22"/>
                        </w:rPr>
                        <w:t>P</w:t>
                      </w:r>
                      <w:r w:rsidRPr="00F63B61">
                        <w:rPr>
                          <w:sz w:val="22"/>
                          <w:szCs w:val="22"/>
                        </w:rPr>
                        <w:t>I-validated Continuing Education Credits available</w:t>
                      </w:r>
                    </w:p>
                    <w:p w14:paraId="432C3DB5" w14:textId="3F04D287" w:rsidR="00F63B61" w:rsidRPr="00F63B61" w:rsidRDefault="00F63B61" w:rsidP="008211E3">
                      <w:pPr>
                        <w:pStyle w:val="BodyText"/>
                        <w:numPr>
                          <w:ilvl w:val="0"/>
                          <w:numId w:val="2"/>
                        </w:numPr>
                        <w:spacing w:before="0" w:after="200" w:line="264" w:lineRule="auto"/>
                        <w:ind w:left="180" w:hanging="180"/>
                        <w:rPr>
                          <w:sz w:val="22"/>
                          <w:szCs w:val="22"/>
                        </w:rPr>
                      </w:pPr>
                      <w:r w:rsidRPr="00F63B61">
                        <w:rPr>
                          <w:sz w:val="22"/>
                          <w:szCs w:val="22"/>
                        </w:rPr>
                        <w:t xml:space="preserve">To apply to attend a workshop, contact Marilyn Hair at </w:t>
                      </w:r>
                      <w:hyperlink r:id="rId12" w:history="1">
                        <w:r w:rsidRPr="00F63B61">
                          <w:rPr>
                            <w:rStyle w:val="Hyperlink"/>
                            <w:sz w:val="22"/>
                            <w:szCs w:val="22"/>
                          </w:rPr>
                          <w:t>marhair@uw.edu</w:t>
                        </w:r>
                      </w:hyperlink>
                      <w:r w:rsidRPr="00F63B61">
                        <w:rPr>
                          <w:sz w:val="22"/>
                          <w:szCs w:val="22"/>
                        </w:rPr>
                        <w:t xml:space="preserve"> </w:t>
                      </w:r>
                    </w:p>
                  </w:txbxContent>
                </v:textbox>
                <w10:wrap type="tight" anchorx="page" anchory="page"/>
              </v:shape>
            </w:pict>
          </mc:Fallback>
        </mc:AlternateContent>
      </w:r>
      <w:r w:rsidR="00902EC5">
        <w:rPr>
          <w:noProof/>
        </w:rPr>
        <mc:AlternateContent>
          <mc:Choice Requires="wps">
            <w:drawing>
              <wp:anchor distT="0" distB="0" distL="114300" distR="114300" simplePos="0" relativeHeight="251693056" behindDoc="0" locked="0" layoutInCell="1" allowOverlap="1" wp14:anchorId="1A0D27B4" wp14:editId="201B6EA0">
                <wp:simplePos x="0" y="0"/>
                <wp:positionH relativeFrom="page">
                  <wp:posOffset>4899025</wp:posOffset>
                </wp:positionH>
                <wp:positionV relativeFrom="page">
                  <wp:posOffset>5085080</wp:posOffset>
                </wp:positionV>
                <wp:extent cx="1958975" cy="431165"/>
                <wp:effectExtent l="0" t="0" r="0" b="635"/>
                <wp:wrapTight wrapText="bothSides">
                  <wp:wrapPolygon edited="0">
                    <wp:start x="280" y="0"/>
                    <wp:lineTo x="280" y="20359"/>
                    <wp:lineTo x="21005" y="20359"/>
                    <wp:lineTo x="21005" y="0"/>
                    <wp:lineTo x="280" y="0"/>
                  </wp:wrapPolygon>
                </wp:wrapTight>
                <wp:docPr id="4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05F8CC0" w14:textId="77777777" w:rsidR="00F63B61" w:rsidRPr="005663E6" w:rsidRDefault="00F63B61" w:rsidP="008211E3">
                            <w:pPr>
                              <w:pStyle w:val="Heading4"/>
                              <w:rPr>
                                <w:color w:val="auto"/>
                                <w:sz w:val="26"/>
                                <w:szCs w:val="26"/>
                              </w:rPr>
                            </w:pPr>
                            <w:r w:rsidRPr="005663E6">
                              <w:rPr>
                                <w:color w:val="auto"/>
                                <w:sz w:val="26"/>
                                <w:szCs w:val="26"/>
                              </w:rPr>
                              <w:t>What is Environmental Health?</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85.75pt;margin-top:400.4pt;width:154.25pt;height:33.9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oa7/gCAABWBgAADgAAAGRycy9lMm9Eb2MueG1srFXbjpswEH2v1H+w/M5yqZMAWrJKQqgqbS/S&#10;bj/AAROsgk1tZ8m26r93bJJsstuHVVsekLHHZ87MmRmub/Zdix6Y0lyKDIdXAUZMlLLiYpvhr/eF&#10;F2OkDRUVbaVgGX5kGt/M3765HvqURbKRbcUUAhCh06HPcGNMn/q+LhvWUX0leybgsJaqowY+1dav&#10;FB0AvWv9KAim/iBV1StZMq1hNx8P8dzh1zUrzee61sygNsPAzbi3cu+Nffvza5puFe0bXh5o0L9g&#10;0VEuwOkJKqeGop3iL6A6XiqpZW2uStn5sq55yVwMEE0YPIvmrqE9c7FAcnR/SpP+f7Dlp4cvCvEq&#10;w4RgJGgHGt2zvUFLuUezic3P0OsUzO56MDR72AedXay6v5XlN42EXDVUbNlCKTk0jFbAL7Q3/bOr&#10;I462IJvho6zAD90Z6YD2teps8iAdCNBBp8eTNpZLaV0mkzgBQqiEM/IuDKeOnE/T4+1eafOeyQ7Z&#10;RYYVaO/Q6cOtNpYNTY8m1pmQBW9bp38rLjbAcNwB33DVnlkWTs6fSZCs43VMPBJN1x4JqspbFCvi&#10;TYtwNsnf5atVHv6yfkOSNryqmLBujqUVktdJdyjysShOxaVlyysLZylptd2sWoUeKJR24R6Xczh5&#10;MvMvabgkQCzPQgojEiyjxCum8cwjNZl4ySyIvSBMlsk0IAnJi8uQbrlg/x4SGjKcTKLJWExPpJ/F&#10;FrjnZWw07biB4dHyLsPxyYimtgTXonLSGsrbcX2WCkv/z6koFotoCip6ORSbRzYs8uIiIN5yQSbh&#10;ajYrwnxmU9HZvPYtLdk4wYqWbg8JsUevE7mj5cU0C0PfST3WqpMJSvFYhK6ZbP+MnWT2m73r2+mx&#10;RzeyeoTuUhKKH1oIhjIsGql+YDTAgMuw/r6jimHUfhDQoUlIiJ2I7gMW6nx3c9ylogSIDBuMxuXK&#10;jNNz1yu+bcDDOAuEXEA319w1mm37kc1hBsDwcvk+DFo7Hc+/ndXT72D+GwAA//8DAFBLAwQUAAYA&#10;CAAAACEAJtxnJN8AAAAMAQAADwAAAGRycy9kb3ducmV2LnhtbEyPwU7DMBBE70j8g7VI3KidSjRR&#10;iFMBEj2VAy0fsI3dOCW2I9ttkn492xPcdndGs2+q9WR7dtEhdt5JyBYCmHaNV51rJXzvP54KYDGh&#10;U9h7pyXMOsK6vr+rsFR+dF/6skstoxAXS5RgUhpKzmNjtMW48IN2pB19sJhoDS1XAUcKtz1fCrHi&#10;FjtHHwwO+t3o5md3thLsNbuGLaI9beYljsNsNp/bNykfH6bXF2BJT+nPDDd8QoeamA7+7FRkvYQ8&#10;z57JKqEQgjrcHIJGYAc6rYoceF3x/yXqXwAAAP//AwBQSwECLQAUAAYACAAAACEA5JnDwPsAAADh&#10;AQAAEwAAAAAAAAAAAAAAAAAAAAAAW0NvbnRlbnRfVHlwZXNdLnhtbFBLAQItABQABgAIAAAAIQAj&#10;smrh1wAAAJQBAAALAAAAAAAAAAAAAAAAACwBAABfcmVscy8ucmVsc1BLAQItABQABgAIAAAAIQDd&#10;+hrv+AIAAFYGAAAOAAAAAAAAAAAAAAAAACwCAABkcnMvZTJvRG9jLnhtbFBLAQItABQABgAIAAAA&#10;IQAm3Gck3wAAAAwBAAAPAAAAAAAAAAAAAAAAAFAFAABkcnMvZG93bnJldi54bWxQSwUGAAAAAAQA&#10;BADzAAAAXAYAAAAA&#10;" filled="f" stroked="f">
                <v:textbox inset=",0,,0">
                  <w:txbxContent>
                    <w:p w14:paraId="305F8CC0" w14:textId="77777777" w:rsidR="00F63B61" w:rsidRPr="005663E6" w:rsidRDefault="00F63B61" w:rsidP="008211E3">
                      <w:pPr>
                        <w:pStyle w:val="Heading4"/>
                        <w:rPr>
                          <w:color w:val="auto"/>
                          <w:sz w:val="26"/>
                          <w:szCs w:val="26"/>
                        </w:rPr>
                      </w:pPr>
                      <w:r w:rsidRPr="005663E6">
                        <w:rPr>
                          <w:color w:val="auto"/>
                          <w:sz w:val="26"/>
                          <w:szCs w:val="26"/>
                        </w:rPr>
                        <w:t>What is Environmental Health?</w:t>
                      </w:r>
                    </w:p>
                  </w:txbxContent>
                </v:textbox>
                <w10:wrap type="tight" anchorx="page" anchory="page"/>
              </v:shape>
            </w:pict>
          </mc:Fallback>
        </mc:AlternateContent>
      </w:r>
      <w:r w:rsidR="00902EC5">
        <w:rPr>
          <w:noProof/>
        </w:rPr>
        <w:drawing>
          <wp:anchor distT="0" distB="0" distL="118745" distR="118745" simplePos="0" relativeHeight="251696128" behindDoc="0" locked="0" layoutInCell="1" allowOverlap="1" wp14:anchorId="7321B066" wp14:editId="1DB9515F">
            <wp:simplePos x="0" y="0"/>
            <wp:positionH relativeFrom="page">
              <wp:posOffset>5093970</wp:posOffset>
            </wp:positionH>
            <wp:positionV relativeFrom="page">
              <wp:posOffset>2729865</wp:posOffset>
            </wp:positionV>
            <wp:extent cx="1889760" cy="1811655"/>
            <wp:effectExtent l="0" t="0" r="0" b="474345"/>
            <wp:wrapTight wrapText="bothSides">
              <wp:wrapPolygon edited="0">
                <wp:start x="1452" y="0"/>
                <wp:lineTo x="0" y="1514"/>
                <wp:lineTo x="0" y="26953"/>
                <wp:lineTo x="21194" y="26953"/>
                <wp:lineTo x="21194" y="1514"/>
                <wp:lineTo x="19742" y="0"/>
                <wp:lineTo x="1452" y="0"/>
              </wp:wrapPolygon>
            </wp:wrapTight>
            <wp:docPr id="1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889760" cy="1811655"/>
                    </a:xfrm>
                    <a:prstGeom prst="roundRect">
                      <a:avLst/>
                    </a:prstGeom>
                    <a:noFill/>
                    <a:ln w="9525">
                      <a:noFill/>
                      <a:miter lim="800000"/>
                      <a:headEnd/>
                      <a:tailEnd/>
                    </a:ln>
                    <a:effectLst>
                      <a:reflection stA="35000" endPos="25000" dir="5400000" sy="-100000" algn="bl" rotWithShape="0"/>
                    </a:effectLst>
                  </pic:spPr>
                </pic:pic>
              </a:graphicData>
            </a:graphic>
            <wp14:sizeRelH relativeFrom="margin">
              <wp14:pctWidth>0</wp14:pctWidth>
            </wp14:sizeRelH>
            <wp14:sizeRelV relativeFrom="margin">
              <wp14:pctHeight>0</wp14:pctHeight>
            </wp14:sizeRelV>
          </wp:anchor>
        </w:drawing>
      </w:r>
      <w:r w:rsidR="005663E6">
        <w:rPr>
          <w:noProof/>
        </w:rPr>
        <mc:AlternateContent>
          <mc:Choice Requires="wps">
            <w:drawing>
              <wp:anchor distT="0" distB="0" distL="114300" distR="114300" simplePos="0" relativeHeight="251687936" behindDoc="0" locked="0" layoutInCell="1" allowOverlap="1" wp14:anchorId="52991523" wp14:editId="15B2ECA0">
                <wp:simplePos x="0" y="0"/>
                <wp:positionH relativeFrom="page">
                  <wp:posOffset>495935</wp:posOffset>
                </wp:positionH>
                <wp:positionV relativeFrom="page">
                  <wp:posOffset>5991225</wp:posOffset>
                </wp:positionV>
                <wp:extent cx="3955415" cy="3267710"/>
                <wp:effectExtent l="0" t="0" r="0" b="8890"/>
                <wp:wrapTight wrapText="bothSides">
                  <wp:wrapPolygon edited="0">
                    <wp:start x="139" y="0"/>
                    <wp:lineTo x="139" y="21491"/>
                    <wp:lineTo x="21361" y="21491"/>
                    <wp:lineTo x="21361" y="0"/>
                    <wp:lineTo x="139" y="0"/>
                  </wp:wrapPolygon>
                </wp:wrapTight>
                <wp:docPr id="58"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326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E8BFEAB" w14:textId="7E8F2E43" w:rsidR="00F63B61" w:rsidRPr="00F63B61" w:rsidRDefault="00F63B61" w:rsidP="00917E4D">
                            <w:pPr>
                              <w:pStyle w:val="BodyText"/>
                              <w:rPr>
                                <w:sz w:val="22"/>
                                <w:szCs w:val="22"/>
                              </w:rPr>
                            </w:pPr>
                            <w:r w:rsidRPr="00F63B61">
                              <w:rPr>
                                <w:sz w:val="22"/>
                                <w:szCs w:val="22"/>
                              </w:rPr>
                              <w:t>Download FREE teacher-created and tested Environmental Health Sciences lessons for use in high school health classes. Includes Lesson Plan, Supply List, Student Worksheet, and Factsheet or PowerPoint presentation.</w:t>
                            </w:r>
                          </w:p>
                          <w:p w14:paraId="1BB5C103" w14:textId="77777777" w:rsidR="00F63B61" w:rsidRPr="00F63B61" w:rsidRDefault="00F63B61" w:rsidP="00917E4D">
                            <w:pPr>
                              <w:pStyle w:val="BodyText"/>
                              <w:rPr>
                                <w:sz w:val="22"/>
                                <w:szCs w:val="22"/>
                              </w:rPr>
                            </w:pPr>
                            <w:r w:rsidRPr="00F63B61">
                              <w:rPr>
                                <w:sz w:val="22"/>
                                <w:szCs w:val="22"/>
                              </w:rPr>
                              <w:t xml:space="preserve">Lessons include the following topics: </w:t>
                            </w:r>
                          </w:p>
                          <w:p w14:paraId="26BA503B" w14:textId="77777777" w:rsidR="00F63B61" w:rsidRPr="00F63B61" w:rsidRDefault="00F63B61" w:rsidP="00917E4D">
                            <w:pPr>
                              <w:pStyle w:val="BodyText"/>
                              <w:numPr>
                                <w:ilvl w:val="0"/>
                                <w:numId w:val="1"/>
                              </w:numPr>
                              <w:spacing w:before="0" w:after="100" w:line="240" w:lineRule="auto"/>
                              <w:rPr>
                                <w:b/>
                                <w:w w:val="95"/>
                                <w:sz w:val="22"/>
                                <w:szCs w:val="22"/>
                              </w:rPr>
                            </w:pPr>
                            <w:r w:rsidRPr="00F63B61">
                              <w:rPr>
                                <w:b/>
                                <w:w w:val="95"/>
                                <w:sz w:val="22"/>
                                <w:szCs w:val="22"/>
                              </w:rPr>
                              <w:t>Electronic Cigarettes &amp; Vaping</w:t>
                            </w:r>
                          </w:p>
                          <w:p w14:paraId="54A4AD7E" w14:textId="77777777" w:rsidR="00F63B61" w:rsidRPr="00F63B61" w:rsidRDefault="00F63B61" w:rsidP="00917E4D">
                            <w:pPr>
                              <w:pStyle w:val="BodyText"/>
                              <w:numPr>
                                <w:ilvl w:val="0"/>
                                <w:numId w:val="1"/>
                              </w:numPr>
                              <w:spacing w:before="0" w:after="100" w:line="240" w:lineRule="auto"/>
                              <w:rPr>
                                <w:b/>
                                <w:i/>
                                <w:w w:val="95"/>
                                <w:sz w:val="22"/>
                                <w:szCs w:val="22"/>
                              </w:rPr>
                            </w:pPr>
                            <w:r w:rsidRPr="00F63B61">
                              <w:rPr>
                                <w:b/>
                                <w:w w:val="95"/>
                                <w:sz w:val="22"/>
                                <w:szCs w:val="22"/>
                              </w:rPr>
                              <w:t xml:space="preserve">Genetic Testing &amp; Ethics: </w:t>
                            </w:r>
                            <w:r w:rsidRPr="00F63B61">
                              <w:rPr>
                                <w:b/>
                                <w:i/>
                                <w:w w:val="95"/>
                                <w:sz w:val="22"/>
                                <w:szCs w:val="22"/>
                              </w:rPr>
                              <w:t>Your Money or Your Life</w:t>
                            </w:r>
                          </w:p>
                          <w:p w14:paraId="4CA08E3E" w14:textId="77777777" w:rsidR="00F63B61" w:rsidRPr="00F63B61" w:rsidRDefault="00F63B61" w:rsidP="00917E4D">
                            <w:pPr>
                              <w:pStyle w:val="BodyText"/>
                              <w:numPr>
                                <w:ilvl w:val="0"/>
                                <w:numId w:val="1"/>
                              </w:numPr>
                              <w:spacing w:before="0" w:after="100" w:line="240" w:lineRule="auto"/>
                              <w:rPr>
                                <w:b/>
                                <w:i/>
                                <w:w w:val="95"/>
                                <w:sz w:val="22"/>
                                <w:szCs w:val="22"/>
                              </w:rPr>
                            </w:pPr>
                            <w:r w:rsidRPr="00F63B61">
                              <w:rPr>
                                <w:b/>
                                <w:w w:val="95"/>
                                <w:sz w:val="22"/>
                                <w:szCs w:val="22"/>
                              </w:rPr>
                              <w:t xml:space="preserve">Genetically Modified Organisms: </w:t>
                            </w:r>
                            <w:r w:rsidRPr="00F63B61">
                              <w:rPr>
                                <w:b/>
                                <w:i/>
                                <w:w w:val="95"/>
                                <w:sz w:val="22"/>
                                <w:szCs w:val="22"/>
                              </w:rPr>
                              <w:t>GMO Salmon</w:t>
                            </w:r>
                          </w:p>
                          <w:p w14:paraId="467DC7B3" w14:textId="77777777" w:rsidR="00F63B61" w:rsidRPr="00F63B61" w:rsidRDefault="00F63B61" w:rsidP="00917E4D">
                            <w:pPr>
                              <w:pStyle w:val="BodyText"/>
                              <w:numPr>
                                <w:ilvl w:val="0"/>
                                <w:numId w:val="1"/>
                              </w:numPr>
                              <w:spacing w:before="0" w:after="100" w:line="240" w:lineRule="auto"/>
                              <w:rPr>
                                <w:b/>
                                <w:i/>
                                <w:w w:val="95"/>
                                <w:sz w:val="22"/>
                                <w:szCs w:val="22"/>
                              </w:rPr>
                            </w:pPr>
                            <w:r w:rsidRPr="00F63B61">
                              <w:rPr>
                                <w:b/>
                                <w:w w:val="95"/>
                                <w:sz w:val="22"/>
                                <w:szCs w:val="22"/>
                              </w:rPr>
                              <w:t xml:space="preserve">Introduction to Health: </w:t>
                            </w:r>
                            <w:r w:rsidRPr="00F63B61">
                              <w:rPr>
                                <w:b/>
                                <w:i/>
                                <w:w w:val="95"/>
                                <w:sz w:val="22"/>
                                <w:szCs w:val="22"/>
                              </w:rPr>
                              <w:t>Family Tree</w:t>
                            </w:r>
                          </w:p>
                          <w:p w14:paraId="6262FC6F" w14:textId="77777777" w:rsidR="00F63B61" w:rsidRPr="00F63B61" w:rsidRDefault="00F63B61" w:rsidP="00917E4D">
                            <w:pPr>
                              <w:pStyle w:val="BodyText"/>
                              <w:numPr>
                                <w:ilvl w:val="0"/>
                                <w:numId w:val="1"/>
                              </w:numPr>
                              <w:spacing w:before="0" w:after="100" w:line="240" w:lineRule="auto"/>
                              <w:rPr>
                                <w:b/>
                                <w:w w:val="95"/>
                                <w:sz w:val="22"/>
                                <w:szCs w:val="22"/>
                              </w:rPr>
                            </w:pPr>
                            <w:r w:rsidRPr="00F63B61">
                              <w:rPr>
                                <w:b/>
                                <w:w w:val="95"/>
                                <w:sz w:val="22"/>
                                <w:szCs w:val="22"/>
                              </w:rPr>
                              <w:t xml:space="preserve">Sugars &amp; Artificial Sweeteners </w:t>
                            </w:r>
                          </w:p>
                          <w:p w14:paraId="0A7B296F" w14:textId="77777777" w:rsidR="00F63B61" w:rsidRPr="00F63B61" w:rsidRDefault="00F63B61" w:rsidP="00917E4D">
                            <w:pPr>
                              <w:pStyle w:val="BodyText"/>
                              <w:numPr>
                                <w:ilvl w:val="0"/>
                                <w:numId w:val="1"/>
                              </w:numPr>
                              <w:spacing w:before="0" w:after="100" w:line="240" w:lineRule="auto"/>
                              <w:rPr>
                                <w:sz w:val="22"/>
                                <w:szCs w:val="22"/>
                              </w:rPr>
                            </w:pPr>
                            <w:r w:rsidRPr="00F63B61">
                              <w:rPr>
                                <w:b/>
                                <w:w w:val="95"/>
                                <w:sz w:val="22"/>
                                <w:szCs w:val="22"/>
                              </w:rPr>
                              <w:t>Sunscreen &amp; UV Radiation</w:t>
                            </w:r>
                          </w:p>
                          <w:p w14:paraId="31F14B83" w14:textId="0435FF1D" w:rsidR="00F63B61" w:rsidRPr="00F63B61" w:rsidRDefault="00F63B61" w:rsidP="00917E4D">
                            <w:pPr>
                              <w:pStyle w:val="BodyText"/>
                              <w:spacing w:after="100"/>
                              <w:rPr>
                                <w:b/>
                                <w:w w:val="95"/>
                                <w:sz w:val="22"/>
                                <w:szCs w:val="22"/>
                              </w:rPr>
                            </w:pPr>
                            <w:r w:rsidRPr="00F63B61">
                              <w:rPr>
                                <w:w w:val="95"/>
                                <w:sz w:val="22"/>
                                <w:szCs w:val="22"/>
                              </w:rPr>
                              <w:t xml:space="preserve">Lessons are available for download at: </w:t>
                            </w:r>
                            <w:hyperlink r:id="rId14" w:history="1">
                              <w:r w:rsidR="00E01CA0" w:rsidRPr="007B3E33">
                                <w:rPr>
                                  <w:rStyle w:val="Hyperlink"/>
                                  <w:b/>
                                  <w:w w:val="95"/>
                                  <w:sz w:val="22"/>
                                  <w:szCs w:val="22"/>
                                </w:rPr>
                                <w:t>http://deohs.washington.edu/edge/educator-resources</w:t>
                              </w:r>
                            </w:hyperlink>
                            <w:r w:rsidRPr="00F63B61">
                              <w:rPr>
                                <w:b/>
                                <w:w w:val="95"/>
                                <w:sz w:val="22"/>
                                <w:szCs w:val="22"/>
                              </w:rPr>
                              <w:t xml:space="preserve"> </w:t>
                            </w:r>
                          </w:p>
                          <w:p w14:paraId="10EA9F4F" w14:textId="77777777" w:rsidR="00F63B61" w:rsidRPr="00F63B61" w:rsidRDefault="00F63B61" w:rsidP="00917E4D">
                            <w:pPr>
                              <w:pStyle w:val="BodyText"/>
                              <w:spacing w:after="100" w:line="240" w:lineRule="auto"/>
                              <w:rPr>
                                <w:sz w:val="22"/>
                                <w:szCs w:val="22"/>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9.05pt;margin-top:471.75pt;width:311.45pt;height:257.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mnySwDAAAABwAADgAAAGRycy9lMm9Eb2MueG1srFXbjpw4EH1faf/B8jsDZkzToGEiGoYo0uxu&#10;pCQf4AbTWAs2a3uGno3y71s20z23PETZ8IB8rTpVp+r46t1xGtE910YoWWByEWHEZas6IQ8F/vK5&#10;CbYYGctkx0YleYEfuMHvrn//7WqZcx6rQY0d1wiMSJMvc4EHa+c8DE078ImZCzVzCZu90hOzMNWH&#10;sNNsAevTGMZRtAkXpbtZq5YbA6v1uomvvf2+5639q+8Nt2gsMGCz/q/9f+/+4fUVyw+azYNoH2Gw&#10;n0AxMSHB6dlUzSxDd1q8MTWJViujenvRqilUfS9a7mOAaEj0KppPA5u5jwWSY+ZzmsyvM9v+ef9R&#10;I9EVOAGmJJuAo8/8aNFOHVG8SV2CltnkcO7TDCftETaAaB+smW9V+7dBUlUDkwdeaq2WgbMOABJ3&#10;M3x2dbVjnJH98ofqwBG7s8obOvZ6ctmDfCCwDkQ9nMlxYFpYvMyShJIEoxb2LgFaSjx9IctP12dt&#10;7HuuJuQGBdbAvjfP7m+NdXBYfjrivEnViHH0FTDKFwtwcF0B53DV7TkYntCvWZTdbG+2NKDx5iag&#10;UdcFZVPRYNOQNKkv66qqyTfnl9B8EF3HpXNzKi5Cf4y8xzJfy+JcXkaNonPmHCSjD/tq1OieQXE3&#10;/vNJh52nY+FLGD4JEMurkEhMo12cBc1mmwa0p0mQpdE2iEi2yzYRzWjdvAzpVkj+/0NCS4GzJE7W&#10;anoC/Sq2yH9vY2P5JCzIxyimAm/Ph1juavBGdp5ay8S4jp+lwsH/fiqasow3wGJQbzNIxZ7HwbaJ&#10;aLAraUKqNG1InbpUTC6v88havmpYM7LDY0Lc1o+RPLH2hZ4REnqq11p9Q1OVpHGZJlmwKRMSUAIM&#10;lWUUB3VTRmVEmyqjuzO2BURtBkl03Qw9+0vxrSW3trhvjVMufbP4rneNvra8Pe6PXmHOYrJX3QPI&#10;gFbQpNDr8HzAYFD6X4wc6gKbf+6Y5hiNHyRISUYoddrtJzDQz1f3p1UmWzBRYIvROqzsqvN3sxaH&#10;ATysoiVVCbLTCy8ITp9WNBCBm4DM+lgenwSn48/n/tTTw3X9HwAAAP//AwBQSwMEFAAGAAgAAAAh&#10;AGpzjQLgAAAACwEAAA8AAABkcnMvZG93bnJldi54bWxMj8tOwzAQRfdI/IM1SOyoHWhJCXGqCCkL&#10;JJBKQaydeJpE+JHEbhv4eqYrWI7u0Z1z881sDTviFHrvJCQLAQxd43XvWgkf79XNGliIymllvEMJ&#10;3xhgU1xe5CrT/uTe8LiLLaMSFzIloYtxyDgPTYdWhYUf0FG295NVkc6p5XpSJyq3ht8Kcc+t6h19&#10;6NSATx02X7uDlfC6rcefZxGsKWNVpeV2fNl/jlJeX83lI7CIc/yD4axP6lCQU+0PTgdmJKTrhEgJ&#10;D8u7FTACUpHQuJrI5YoyXuT8/4biFwAA//8DAFBLAQItABQABgAIAAAAIQDkmcPA+wAAAOEBAAAT&#10;AAAAAAAAAAAAAAAAAAAAAABbQ29udGVudF9UeXBlc10ueG1sUEsBAi0AFAAGAAgAAAAhACOyauHX&#10;AAAAlAEAAAsAAAAAAAAAAAAAAAAALAEAAF9yZWxzLy5yZWxzUEsBAi0AFAAGAAgAAAAhAOY5p8ks&#10;AwAAAAcAAA4AAAAAAAAAAAAAAAAALAIAAGRycy9lMm9Eb2MueG1sUEsBAi0AFAAGAAgAAAAhAGpz&#10;jQLgAAAACwEAAA8AAAAAAAAAAAAAAAAAhAUAAGRycy9kb3ducmV2LnhtbFBLBQYAAAAABAAEAPMA&#10;AACRBgAAAAA=&#10;" mv:complextextbox="1" filled="f" stroked="f">
                <v:textbox inset=",0,,0">
                  <w:txbxContent>
                    <w:p w14:paraId="3E8BFEAB" w14:textId="7E8F2E43" w:rsidR="00F63B61" w:rsidRPr="00F63B61" w:rsidRDefault="00F63B61" w:rsidP="00917E4D">
                      <w:pPr>
                        <w:pStyle w:val="BodyText"/>
                        <w:rPr>
                          <w:sz w:val="22"/>
                          <w:szCs w:val="22"/>
                        </w:rPr>
                      </w:pPr>
                      <w:r w:rsidRPr="00F63B61">
                        <w:rPr>
                          <w:sz w:val="22"/>
                          <w:szCs w:val="22"/>
                        </w:rPr>
                        <w:t>Download FREE teacher-created and tested Environmental Health Sciences lessons for use in high school health classes. Includes Lesson Plan, Supply List, Student Worksheet, and Factsheet or PowerPoint presentation.</w:t>
                      </w:r>
                    </w:p>
                    <w:p w14:paraId="1BB5C103" w14:textId="77777777" w:rsidR="00F63B61" w:rsidRPr="00F63B61" w:rsidRDefault="00F63B61" w:rsidP="00917E4D">
                      <w:pPr>
                        <w:pStyle w:val="BodyText"/>
                        <w:rPr>
                          <w:sz w:val="22"/>
                          <w:szCs w:val="22"/>
                        </w:rPr>
                      </w:pPr>
                      <w:r w:rsidRPr="00F63B61">
                        <w:rPr>
                          <w:sz w:val="22"/>
                          <w:szCs w:val="22"/>
                        </w:rPr>
                        <w:t xml:space="preserve">Lessons include the following topics: </w:t>
                      </w:r>
                    </w:p>
                    <w:p w14:paraId="26BA503B" w14:textId="77777777" w:rsidR="00F63B61" w:rsidRPr="00F63B61" w:rsidRDefault="00F63B61" w:rsidP="00917E4D">
                      <w:pPr>
                        <w:pStyle w:val="BodyText"/>
                        <w:numPr>
                          <w:ilvl w:val="0"/>
                          <w:numId w:val="1"/>
                        </w:numPr>
                        <w:spacing w:before="0" w:after="100" w:line="240" w:lineRule="auto"/>
                        <w:rPr>
                          <w:b/>
                          <w:w w:val="95"/>
                          <w:sz w:val="22"/>
                          <w:szCs w:val="22"/>
                        </w:rPr>
                      </w:pPr>
                      <w:r w:rsidRPr="00F63B61">
                        <w:rPr>
                          <w:b/>
                          <w:w w:val="95"/>
                          <w:sz w:val="22"/>
                          <w:szCs w:val="22"/>
                        </w:rPr>
                        <w:t>Electronic Cigarettes &amp; Vaping</w:t>
                      </w:r>
                    </w:p>
                    <w:p w14:paraId="54A4AD7E" w14:textId="77777777" w:rsidR="00F63B61" w:rsidRPr="00F63B61" w:rsidRDefault="00F63B61" w:rsidP="00917E4D">
                      <w:pPr>
                        <w:pStyle w:val="BodyText"/>
                        <w:numPr>
                          <w:ilvl w:val="0"/>
                          <w:numId w:val="1"/>
                        </w:numPr>
                        <w:spacing w:before="0" w:after="100" w:line="240" w:lineRule="auto"/>
                        <w:rPr>
                          <w:b/>
                          <w:i/>
                          <w:w w:val="95"/>
                          <w:sz w:val="22"/>
                          <w:szCs w:val="22"/>
                        </w:rPr>
                      </w:pPr>
                      <w:r w:rsidRPr="00F63B61">
                        <w:rPr>
                          <w:b/>
                          <w:w w:val="95"/>
                          <w:sz w:val="22"/>
                          <w:szCs w:val="22"/>
                        </w:rPr>
                        <w:t xml:space="preserve">Genetic Testing &amp; Ethics: </w:t>
                      </w:r>
                      <w:r w:rsidRPr="00F63B61">
                        <w:rPr>
                          <w:b/>
                          <w:i/>
                          <w:w w:val="95"/>
                          <w:sz w:val="22"/>
                          <w:szCs w:val="22"/>
                        </w:rPr>
                        <w:t>Your Money or Your Life</w:t>
                      </w:r>
                    </w:p>
                    <w:p w14:paraId="4CA08E3E" w14:textId="77777777" w:rsidR="00F63B61" w:rsidRPr="00F63B61" w:rsidRDefault="00F63B61" w:rsidP="00917E4D">
                      <w:pPr>
                        <w:pStyle w:val="BodyText"/>
                        <w:numPr>
                          <w:ilvl w:val="0"/>
                          <w:numId w:val="1"/>
                        </w:numPr>
                        <w:spacing w:before="0" w:after="100" w:line="240" w:lineRule="auto"/>
                        <w:rPr>
                          <w:b/>
                          <w:i/>
                          <w:w w:val="95"/>
                          <w:sz w:val="22"/>
                          <w:szCs w:val="22"/>
                        </w:rPr>
                      </w:pPr>
                      <w:r w:rsidRPr="00F63B61">
                        <w:rPr>
                          <w:b/>
                          <w:w w:val="95"/>
                          <w:sz w:val="22"/>
                          <w:szCs w:val="22"/>
                        </w:rPr>
                        <w:t xml:space="preserve">Genetically Modified Organisms: </w:t>
                      </w:r>
                      <w:r w:rsidRPr="00F63B61">
                        <w:rPr>
                          <w:b/>
                          <w:i/>
                          <w:w w:val="95"/>
                          <w:sz w:val="22"/>
                          <w:szCs w:val="22"/>
                        </w:rPr>
                        <w:t>GMO Salmon</w:t>
                      </w:r>
                    </w:p>
                    <w:p w14:paraId="467DC7B3" w14:textId="77777777" w:rsidR="00F63B61" w:rsidRPr="00F63B61" w:rsidRDefault="00F63B61" w:rsidP="00917E4D">
                      <w:pPr>
                        <w:pStyle w:val="BodyText"/>
                        <w:numPr>
                          <w:ilvl w:val="0"/>
                          <w:numId w:val="1"/>
                        </w:numPr>
                        <w:spacing w:before="0" w:after="100" w:line="240" w:lineRule="auto"/>
                        <w:rPr>
                          <w:b/>
                          <w:i/>
                          <w:w w:val="95"/>
                          <w:sz w:val="22"/>
                          <w:szCs w:val="22"/>
                        </w:rPr>
                      </w:pPr>
                      <w:r w:rsidRPr="00F63B61">
                        <w:rPr>
                          <w:b/>
                          <w:w w:val="95"/>
                          <w:sz w:val="22"/>
                          <w:szCs w:val="22"/>
                        </w:rPr>
                        <w:t xml:space="preserve">Introduction to Health: </w:t>
                      </w:r>
                      <w:r w:rsidRPr="00F63B61">
                        <w:rPr>
                          <w:b/>
                          <w:i/>
                          <w:w w:val="95"/>
                          <w:sz w:val="22"/>
                          <w:szCs w:val="22"/>
                        </w:rPr>
                        <w:t>Family Tree</w:t>
                      </w:r>
                    </w:p>
                    <w:p w14:paraId="6262FC6F" w14:textId="77777777" w:rsidR="00F63B61" w:rsidRPr="00F63B61" w:rsidRDefault="00F63B61" w:rsidP="00917E4D">
                      <w:pPr>
                        <w:pStyle w:val="BodyText"/>
                        <w:numPr>
                          <w:ilvl w:val="0"/>
                          <w:numId w:val="1"/>
                        </w:numPr>
                        <w:spacing w:before="0" w:after="100" w:line="240" w:lineRule="auto"/>
                        <w:rPr>
                          <w:b/>
                          <w:w w:val="95"/>
                          <w:sz w:val="22"/>
                          <w:szCs w:val="22"/>
                        </w:rPr>
                      </w:pPr>
                      <w:r w:rsidRPr="00F63B61">
                        <w:rPr>
                          <w:b/>
                          <w:w w:val="95"/>
                          <w:sz w:val="22"/>
                          <w:szCs w:val="22"/>
                        </w:rPr>
                        <w:t xml:space="preserve">Sugars &amp; Artificial Sweeteners </w:t>
                      </w:r>
                    </w:p>
                    <w:p w14:paraId="0A7B296F" w14:textId="77777777" w:rsidR="00F63B61" w:rsidRPr="00F63B61" w:rsidRDefault="00F63B61" w:rsidP="00917E4D">
                      <w:pPr>
                        <w:pStyle w:val="BodyText"/>
                        <w:numPr>
                          <w:ilvl w:val="0"/>
                          <w:numId w:val="1"/>
                        </w:numPr>
                        <w:spacing w:before="0" w:after="100" w:line="240" w:lineRule="auto"/>
                        <w:rPr>
                          <w:sz w:val="22"/>
                          <w:szCs w:val="22"/>
                        </w:rPr>
                      </w:pPr>
                      <w:r w:rsidRPr="00F63B61">
                        <w:rPr>
                          <w:b/>
                          <w:w w:val="95"/>
                          <w:sz w:val="22"/>
                          <w:szCs w:val="22"/>
                        </w:rPr>
                        <w:t>Sunscreen &amp; UV Radiation</w:t>
                      </w:r>
                    </w:p>
                    <w:p w14:paraId="31F14B83" w14:textId="0435FF1D" w:rsidR="00F63B61" w:rsidRPr="00F63B61" w:rsidRDefault="00F63B61" w:rsidP="00917E4D">
                      <w:pPr>
                        <w:pStyle w:val="BodyText"/>
                        <w:spacing w:after="100"/>
                        <w:rPr>
                          <w:b/>
                          <w:w w:val="95"/>
                          <w:sz w:val="22"/>
                          <w:szCs w:val="22"/>
                        </w:rPr>
                      </w:pPr>
                      <w:r w:rsidRPr="00F63B61">
                        <w:rPr>
                          <w:w w:val="95"/>
                          <w:sz w:val="22"/>
                          <w:szCs w:val="22"/>
                        </w:rPr>
                        <w:t xml:space="preserve">Lessons are available for download at: </w:t>
                      </w:r>
                      <w:hyperlink r:id="rId15" w:history="1">
                        <w:r w:rsidR="00E01CA0" w:rsidRPr="007B3E33">
                          <w:rPr>
                            <w:rStyle w:val="Hyperlink"/>
                            <w:b/>
                            <w:w w:val="95"/>
                            <w:sz w:val="22"/>
                            <w:szCs w:val="22"/>
                          </w:rPr>
                          <w:t>http://deohs.washington.edu/edge/educator-resources</w:t>
                        </w:r>
                      </w:hyperlink>
                      <w:r w:rsidRPr="00F63B61">
                        <w:rPr>
                          <w:b/>
                          <w:w w:val="95"/>
                          <w:sz w:val="22"/>
                          <w:szCs w:val="22"/>
                        </w:rPr>
                        <w:t xml:space="preserve"> </w:t>
                      </w:r>
                    </w:p>
                    <w:p w14:paraId="10EA9F4F" w14:textId="77777777" w:rsidR="00F63B61" w:rsidRPr="00F63B61" w:rsidRDefault="00F63B61" w:rsidP="00917E4D">
                      <w:pPr>
                        <w:pStyle w:val="BodyText"/>
                        <w:spacing w:after="100" w:line="240" w:lineRule="auto"/>
                        <w:rPr>
                          <w:sz w:val="22"/>
                          <w:szCs w:val="22"/>
                        </w:rPr>
                      </w:pPr>
                    </w:p>
                  </w:txbxContent>
                </v:textbox>
                <w10:wrap type="tight" anchorx="page" anchory="page"/>
              </v:shape>
            </w:pict>
          </mc:Fallback>
        </mc:AlternateContent>
      </w:r>
      <w:r w:rsidR="00917E4D">
        <w:rPr>
          <w:noProof/>
        </w:rPr>
        <mc:AlternateContent>
          <mc:Choice Requires="wps">
            <w:drawing>
              <wp:anchor distT="0" distB="0" distL="114300" distR="114300" simplePos="0" relativeHeight="251689984" behindDoc="0" locked="0" layoutInCell="1" allowOverlap="1" wp14:anchorId="23C08855" wp14:editId="4ABBDF23">
                <wp:simplePos x="0" y="0"/>
                <wp:positionH relativeFrom="page">
                  <wp:posOffset>4740910</wp:posOffset>
                </wp:positionH>
                <wp:positionV relativeFrom="page">
                  <wp:posOffset>2495550</wp:posOffset>
                </wp:positionV>
                <wp:extent cx="2531745" cy="6548755"/>
                <wp:effectExtent l="0" t="0" r="8255" b="4445"/>
                <wp:wrapTight wrapText="bothSides">
                  <wp:wrapPolygon edited="0">
                    <wp:start x="1950" y="0"/>
                    <wp:lineTo x="0" y="335"/>
                    <wp:lineTo x="0" y="21531"/>
                    <wp:lineTo x="19503" y="21531"/>
                    <wp:lineTo x="20153" y="21447"/>
                    <wp:lineTo x="21454" y="20944"/>
                    <wp:lineTo x="21454" y="0"/>
                    <wp:lineTo x="1950" y="0"/>
                  </wp:wrapPolygon>
                </wp:wrapTight>
                <wp:docPr id="79" name="Round Diagonal Corner Rectangle 79"/>
                <wp:cNvGraphicFramePr/>
                <a:graphic xmlns:a="http://schemas.openxmlformats.org/drawingml/2006/main">
                  <a:graphicData uri="http://schemas.microsoft.com/office/word/2010/wordprocessingShape">
                    <wps:wsp>
                      <wps:cNvSpPr/>
                      <wps:spPr>
                        <a:xfrm>
                          <a:off x="0" y="0"/>
                          <a:ext cx="2531745" cy="6548755"/>
                        </a:xfrm>
                        <a:prstGeom prst="round2Diag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79" o:spid="_x0000_s1026" style="position:absolute;margin-left:373.3pt;margin-top:196.5pt;width:199.35pt;height:515.6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31745,65487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VvqkCAAC2BQAADgAAAGRycy9lMm9Eb2MueG1srFTfT9swEH6ftP/B8vtIU1oKFSmqipgmMUDA&#10;xLPr2K0l2+fZbtPur9/ZSUPH0CZNe0l8vvvux+e7u7zaGU22wgcFtqLlyYASYTnUyq4q+u355tM5&#10;JSEyWzMNVlR0LwK9mn38cNm4qRjCGnQtPEEnNkwbV9F1jG5aFIGvhWHhBJywqJTgDYso+lVRe9ag&#10;d6OL4WBwVjTga+eBixDw9rpV0ln2L6Xg8V7KICLRFcXcYv76/F2mbzG7ZNOVZ26teJcG+4csDFMW&#10;g/aurllkZOPVb66M4h4CyHjCwRQgpeIi14DVlIM31TytmRO5FiQnuJ6m8P/c8rvtgyeqrujkghLL&#10;DL7RI2xsTa4VW4FlmizAW3yjR+SS2ZUWBC2RtsaFKaKf3IPvpIDHxMFOepP+WB3ZZar3PdViFwnH&#10;y+H4tJyMxpRw1J2NR+eT8Th5LV7hzof4WYAh6VBRn7IapqxSJplstr0NsQUdjFPcAFrVN0rrLKRO&#10;EgvtyZZhDyxXZYbqjfkKdXs3GQ8GuRMweG68ZJ5T+cWTtsmfheS5DdreiNxmXSaJlZaHfIp7LRJK&#10;20chkWasvI3fx2lTYJwLG8uOgWydYBJD9cDTnPgfgZ19grZZ9eDh38E9IkcGG3uwURb8ew50n7Js&#10;7ZG1o7rTcQn1HjvMQzt6wfEbhe95y0J8YB5nDacS90e8x4/U0FQUuhMla/A/3rtP9jgCqKWkwdmt&#10;aPi+YV5Qor9YHI6LcjRKw56F0XgyRMEfa5bHGrsxC8DWKHFTOZ6PyT7qw1F6MC+4ZuYpKqqY5Ri7&#10;ojz6g7CI7U7BRcXFfJ7NcMAdi7f2yfHDq6cufd69MO+6po44D3dwmHM2fdPRrW16DwvzTQSpcru/&#10;8trxjcsh92u3yNL2OZaz1eu6nf0EAAD//wMAUEsDBBQABgAIAAAAIQCyIXhT4gAAAA0BAAAPAAAA&#10;ZHJzL2Rvd25yZXYueG1sTI9NS8NAEIbvgv9hGcGb3TSJqcZsShH0VAqmgj1ud8ckZD9CdtvGf+/0&#10;pLcZ5uGd563WszXsjFPovROwXCTA0Cmve9cK+Ny/PTwBC1E6LY13KOAHA6zr25tKltpf3Aeem9gy&#10;CnGhlAK6GMeS86A6tDIs/IiObt9+sjLSOrVcT/JC4dbwNEkKbmXv6EMnR3ztUA3NyQow241a7aRt&#10;VDjEfv81pMlheBfi/m7evACLOMc/GK76pA41OR39yenAjIBVXhSECsieMyp1JZb5YwbsSFOe5hnw&#10;uuL/W9S/AAAA//8DAFBLAQItABQABgAIAAAAIQDkmcPA+wAAAOEBAAATAAAAAAAAAAAAAAAAAAAA&#10;AABbQ29udGVudF9UeXBlc10ueG1sUEsBAi0AFAAGAAgAAAAhACOyauHXAAAAlAEAAAsAAAAAAAAA&#10;AAAAAAAALAEAAF9yZWxzLy5yZWxzUEsBAi0AFAAGAAgAAAAhALvtlb6pAgAAtgUAAA4AAAAAAAAA&#10;AAAAAAAALAIAAGRycy9lMm9Eb2MueG1sUEsBAi0AFAAGAAgAAAAhALIheFPiAAAADQEAAA8AAAAA&#10;AAAAAAAAAAAAAQUAAGRycy9kb3ducmV2LnhtbFBLBQYAAAAABAAEAPMAAAAQBgAAAAA=&#10;" path="m421966,0l2531745,,2531745,,2531745,6126789c2531745,6359834,2342824,6548755,2109779,6548755l0,6548755,,6548755,,421966c0,188921,188921,,421966,0xe" fillcolor="#bfbfbf [2412]" stroked="f">
                <v:path arrowok="t" o:connecttype="custom" o:connectlocs="421966,0;2531745,0;2531745,0;2531745,6126789;2109779,6548755;0,6548755;0,6548755;0,421966;421966,0" o:connectangles="0,0,0,0,0,0,0,0,0"/>
                <w10:wrap type="tight" anchorx="page" anchory="page"/>
              </v:shape>
            </w:pict>
          </mc:Fallback>
        </mc:AlternateContent>
      </w:r>
      <w:r w:rsidR="00917E4D" w:rsidRPr="00253BB1">
        <w:rPr>
          <w:rFonts w:ascii="Times New Roman" w:hAnsi="Times New Roman" w:cs="Times New Roman"/>
          <w:noProof/>
          <w:szCs w:val="22"/>
        </w:rPr>
        <w:drawing>
          <wp:anchor distT="0" distB="0" distL="114300" distR="114300" simplePos="0" relativeHeight="251684864" behindDoc="0" locked="0" layoutInCell="1" allowOverlap="1" wp14:anchorId="4DD7E0CB" wp14:editId="68200F48">
            <wp:simplePos x="0" y="0"/>
            <wp:positionH relativeFrom="page">
              <wp:posOffset>480695</wp:posOffset>
            </wp:positionH>
            <wp:positionV relativeFrom="page">
              <wp:posOffset>9258935</wp:posOffset>
            </wp:positionV>
            <wp:extent cx="1388110" cy="440055"/>
            <wp:effectExtent l="0" t="0" r="8890" b="0"/>
            <wp:wrapTight wrapText="bothSides">
              <wp:wrapPolygon edited="0">
                <wp:start x="0" y="0"/>
                <wp:lineTo x="0" y="19948"/>
                <wp:lineTo x="21343" y="19948"/>
                <wp:lineTo x="21343"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EH_New_Logo_LRG.jpg"/>
                    <pic:cNvPicPr/>
                  </pic:nvPicPr>
                  <pic:blipFill>
                    <a:blip r:embed="rId16">
                      <a:extLst>
                        <a:ext uri="{28A0092B-C50C-407E-A947-70E740481C1C}">
                          <a14:useLocalDpi xmlns:a14="http://schemas.microsoft.com/office/drawing/2010/main" val="0"/>
                        </a:ext>
                      </a:extLst>
                    </a:blip>
                    <a:stretch>
                      <a:fillRect/>
                    </a:stretch>
                  </pic:blipFill>
                  <pic:spPr>
                    <a:xfrm>
                      <a:off x="0" y="0"/>
                      <a:ext cx="1388110" cy="440055"/>
                    </a:xfrm>
                    <a:prstGeom prst="rect">
                      <a:avLst/>
                    </a:prstGeom>
                  </pic:spPr>
                </pic:pic>
              </a:graphicData>
            </a:graphic>
            <wp14:sizeRelH relativeFrom="margin">
              <wp14:pctWidth>0</wp14:pctWidth>
            </wp14:sizeRelH>
            <wp14:sizeRelV relativeFrom="margin">
              <wp14:pctHeight>0</wp14:pctHeight>
            </wp14:sizeRelV>
          </wp:anchor>
        </w:drawing>
      </w:r>
      <w:r w:rsidR="00917E4D" w:rsidRPr="00253BB1">
        <w:rPr>
          <w:rFonts w:ascii="Times New Roman" w:hAnsi="Times New Roman" w:cs="Times New Roman"/>
          <w:noProof/>
          <w:szCs w:val="22"/>
        </w:rPr>
        <w:drawing>
          <wp:anchor distT="0" distB="0" distL="114300" distR="114300" simplePos="0" relativeHeight="251685888" behindDoc="0" locked="0" layoutInCell="1" allowOverlap="1" wp14:anchorId="0406C808" wp14:editId="24A4FA38">
            <wp:simplePos x="0" y="0"/>
            <wp:positionH relativeFrom="page">
              <wp:posOffset>4756785</wp:posOffset>
            </wp:positionH>
            <wp:positionV relativeFrom="page">
              <wp:posOffset>9370695</wp:posOffset>
            </wp:positionV>
            <wp:extent cx="2620010" cy="296545"/>
            <wp:effectExtent l="0" t="0" r="0" b="8255"/>
            <wp:wrapTight wrapText="bothSides">
              <wp:wrapPolygon edited="0">
                <wp:start x="0" y="0"/>
                <wp:lineTo x="0" y="3700"/>
                <wp:lineTo x="628" y="20351"/>
                <wp:lineTo x="21359" y="20351"/>
                <wp:lineTo x="21359"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dlessband_right.eps"/>
                    <pic:cNvPicPr/>
                  </pic:nvPicPr>
                  <pic:blipFill>
                    <a:blip r:embed="rId17">
                      <a:extLst>
                        <a:ext uri="{28A0092B-C50C-407E-A947-70E740481C1C}">
                          <a14:useLocalDpi xmlns:a14="http://schemas.microsoft.com/office/drawing/2010/main" val="0"/>
                        </a:ext>
                      </a:extLst>
                    </a:blip>
                    <a:stretch>
                      <a:fillRect/>
                    </a:stretch>
                  </pic:blipFill>
                  <pic:spPr>
                    <a:xfrm>
                      <a:off x="0" y="0"/>
                      <a:ext cx="2620010" cy="296545"/>
                    </a:xfrm>
                    <a:prstGeom prst="rect">
                      <a:avLst/>
                    </a:prstGeom>
                  </pic:spPr>
                </pic:pic>
              </a:graphicData>
            </a:graphic>
            <wp14:sizeRelH relativeFrom="margin">
              <wp14:pctWidth>0</wp14:pctWidth>
            </wp14:sizeRelH>
            <wp14:sizeRelV relativeFrom="margin">
              <wp14:pctHeight>0</wp14:pctHeight>
            </wp14:sizeRelV>
          </wp:anchor>
        </w:drawing>
      </w:r>
      <w:r w:rsidR="00917E4D">
        <w:rPr>
          <w:rFonts w:ascii="Times New Roman" w:hAnsi="Times New Roman" w:cs="Times New Roman"/>
          <w:i/>
          <w:noProof/>
        </w:rPr>
        <w:drawing>
          <wp:anchor distT="0" distB="0" distL="114300" distR="114300" simplePos="0" relativeHeight="251686912" behindDoc="0" locked="0" layoutInCell="1" allowOverlap="1" wp14:anchorId="625E163D" wp14:editId="1D9E13E8">
            <wp:simplePos x="0" y="0"/>
            <wp:positionH relativeFrom="page">
              <wp:posOffset>1984375</wp:posOffset>
            </wp:positionH>
            <wp:positionV relativeFrom="page">
              <wp:posOffset>9363710</wp:posOffset>
            </wp:positionV>
            <wp:extent cx="2756535" cy="318135"/>
            <wp:effectExtent l="0" t="0" r="12065" b="12065"/>
            <wp:wrapTight wrapText="bothSides">
              <wp:wrapPolygon edited="0">
                <wp:start x="0" y="0"/>
                <wp:lineTo x="0" y="20695"/>
                <wp:lineTo x="21496" y="20695"/>
                <wp:lineTo x="21496"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OHS logo wide high res.jpg"/>
                    <pic:cNvPicPr/>
                  </pic:nvPicPr>
                  <pic:blipFill>
                    <a:blip r:embed="rId18">
                      <a:extLst>
                        <a:ext uri="{28A0092B-C50C-407E-A947-70E740481C1C}">
                          <a14:useLocalDpi xmlns:a14="http://schemas.microsoft.com/office/drawing/2010/main" val="0"/>
                        </a:ext>
                      </a:extLst>
                    </a:blip>
                    <a:stretch>
                      <a:fillRect/>
                    </a:stretch>
                  </pic:blipFill>
                  <pic:spPr>
                    <a:xfrm>
                      <a:off x="0" y="0"/>
                      <a:ext cx="2756535" cy="318135"/>
                    </a:xfrm>
                    <a:prstGeom prst="rect">
                      <a:avLst/>
                    </a:prstGeom>
                  </pic:spPr>
                </pic:pic>
              </a:graphicData>
            </a:graphic>
            <wp14:sizeRelH relativeFrom="margin">
              <wp14:pctWidth>0</wp14:pctWidth>
            </wp14:sizeRelH>
            <wp14:sizeRelV relativeFrom="margin">
              <wp14:pctHeight>0</wp14:pctHeight>
            </wp14:sizeRelV>
          </wp:anchor>
        </w:drawing>
      </w:r>
      <w:r w:rsidR="00DE04A6">
        <w:rPr>
          <w:noProof/>
        </w:rPr>
        <mc:AlternateContent>
          <mc:Choice Requires="wpg">
            <w:drawing>
              <wp:anchor distT="0" distB="0" distL="114300" distR="114300" simplePos="0" relativeHeight="251679744" behindDoc="0" locked="0" layoutInCell="1" allowOverlap="1" wp14:anchorId="0872E409" wp14:editId="3AA2D25C">
                <wp:simplePos x="0" y="0"/>
                <wp:positionH relativeFrom="page">
                  <wp:posOffset>2433955</wp:posOffset>
                </wp:positionH>
                <wp:positionV relativeFrom="page">
                  <wp:posOffset>916940</wp:posOffset>
                </wp:positionV>
                <wp:extent cx="4979670" cy="1343660"/>
                <wp:effectExtent l="50800" t="25400" r="74930" b="104140"/>
                <wp:wrapThrough wrapText="bothSides">
                  <wp:wrapPolygon edited="0">
                    <wp:start x="881" y="-408"/>
                    <wp:lineTo x="-220" y="0"/>
                    <wp:lineTo x="-220" y="18783"/>
                    <wp:lineTo x="-110" y="20008"/>
                    <wp:lineTo x="881" y="22457"/>
                    <wp:lineTo x="992" y="22866"/>
                    <wp:lineTo x="20603" y="22866"/>
                    <wp:lineTo x="21705" y="19599"/>
                    <wp:lineTo x="21815" y="13474"/>
                    <wp:lineTo x="21815" y="5308"/>
                    <wp:lineTo x="21264" y="2042"/>
                    <wp:lineTo x="20713" y="-408"/>
                    <wp:lineTo x="881" y="-408"/>
                  </wp:wrapPolygon>
                </wp:wrapThrough>
                <wp:docPr id="31" name="Group 31"/>
                <wp:cNvGraphicFramePr/>
                <a:graphic xmlns:a="http://schemas.openxmlformats.org/drawingml/2006/main">
                  <a:graphicData uri="http://schemas.microsoft.com/office/word/2010/wordprocessingGroup">
                    <wpg:wgp>
                      <wpg:cNvGrpSpPr/>
                      <wpg:grpSpPr>
                        <a:xfrm>
                          <a:off x="0" y="0"/>
                          <a:ext cx="4979670" cy="1343660"/>
                          <a:chOff x="0" y="0"/>
                          <a:chExt cx="5715000" cy="1285875"/>
                        </a:xfrm>
                      </wpg:grpSpPr>
                      <wpg:grpSp>
                        <wpg:cNvPr id="35" name="Group 69"/>
                        <wpg:cNvGrpSpPr>
                          <a:grpSpLocks/>
                        </wpg:cNvGrpSpPr>
                        <wpg:grpSpPr bwMode="auto">
                          <a:xfrm>
                            <a:off x="0" y="0"/>
                            <a:ext cx="5715000" cy="1285875"/>
                            <a:chOff x="1619" y="3417"/>
                            <a:chExt cx="9000" cy="2163"/>
                          </a:xfrm>
                          <a:solidFill>
                            <a:srgbClr val="00A400"/>
                          </a:solidFill>
                        </wpg:grpSpPr>
                        <wps:wsp>
                          <wps:cNvPr id="36" name="AutoShape 63"/>
                          <wps:cNvSpPr>
                            <a:spLocks noChangeArrowheads="1"/>
                          </wps:cNvSpPr>
                          <wps:spPr bwMode="auto">
                            <a:xfrm>
                              <a:off x="1619" y="3417"/>
                              <a:ext cx="9000" cy="2160"/>
                            </a:xfrm>
                            <a:prstGeom prst="roundRect">
                              <a:avLst>
                                <a:gd name="adj" fmla="val 28704"/>
                              </a:avLst>
                            </a:prstGeom>
                            <a:grpFill/>
                            <a:ln>
                              <a:headEnd/>
                              <a:tailEnd/>
                            </a:ln>
                          </wps:spPr>
                          <wps:style>
                            <a:lnRef idx="1">
                              <a:schemeClr val="accent4"/>
                            </a:lnRef>
                            <a:fillRef idx="3">
                              <a:schemeClr val="accent4"/>
                            </a:fillRef>
                            <a:effectRef idx="2">
                              <a:schemeClr val="accent4"/>
                            </a:effectRef>
                            <a:fontRef idx="minor">
                              <a:schemeClr val="lt1"/>
                            </a:fontRef>
                          </wps:style>
                          <wps:bodyPr rot="0" vert="horz" wrap="square" lIns="91440" tIns="91440" rIns="91440" bIns="91440" anchor="t" anchorCtr="0" upright="1">
                            <a:noAutofit/>
                          </wps:bodyPr>
                        </wps:wsp>
                        <wps:wsp>
                          <wps:cNvPr id="37" name="Line 64"/>
                          <wps:cNvCnPr/>
                          <wps:spPr bwMode="auto">
                            <a:xfrm>
                              <a:off x="4613" y="3934"/>
                              <a:ext cx="0" cy="1646"/>
                            </a:xfrm>
                            <a:prstGeom prst="line">
                              <a:avLst/>
                            </a:prstGeom>
                            <a:grpFill/>
                            <a:ln>
                              <a:headEnd/>
                              <a:tailEnd/>
                            </a:ln>
                            <a:extLst/>
                          </wps:spPr>
                          <wps:style>
                            <a:lnRef idx="1">
                              <a:schemeClr val="accent4"/>
                            </a:lnRef>
                            <a:fillRef idx="3">
                              <a:schemeClr val="accent4"/>
                            </a:fillRef>
                            <a:effectRef idx="2">
                              <a:schemeClr val="accent4"/>
                            </a:effectRef>
                            <a:fontRef idx="minor">
                              <a:schemeClr val="lt1"/>
                            </a:fontRef>
                          </wps:style>
                          <wps:bodyPr/>
                        </wps:wsp>
                        <wps:wsp>
                          <wps:cNvPr id="38" name="Line 65"/>
                          <wps:cNvCnPr/>
                          <wps:spPr bwMode="auto">
                            <a:xfrm>
                              <a:off x="7615" y="3934"/>
                              <a:ext cx="0" cy="1646"/>
                            </a:xfrm>
                            <a:prstGeom prst="line">
                              <a:avLst/>
                            </a:prstGeom>
                            <a:grpFill/>
                            <a:ln>
                              <a:headEnd/>
                              <a:tailEnd/>
                            </a:ln>
                            <a:extLst/>
                          </wps:spPr>
                          <wps:style>
                            <a:lnRef idx="1">
                              <a:schemeClr val="accent4"/>
                            </a:lnRef>
                            <a:fillRef idx="3">
                              <a:schemeClr val="accent4"/>
                            </a:fillRef>
                            <a:effectRef idx="2">
                              <a:schemeClr val="accent4"/>
                            </a:effectRef>
                            <a:fontRef idx="minor">
                              <a:schemeClr val="lt1"/>
                            </a:fontRef>
                          </wps:style>
                          <wps:bodyPr/>
                        </wps:wsp>
                      </wpg:grpSp>
                      <wps:wsp>
                        <wps:cNvPr id="40" name="Line 70"/>
                        <wps:cNvCnPr>
                          <a:cxnSpLocks noChangeShapeType="1"/>
                        </wps:cNvCnPr>
                        <wps:spPr bwMode="auto">
                          <a:xfrm>
                            <a:off x="21590" y="307340"/>
                            <a:ext cx="5671820" cy="0"/>
                          </a:xfrm>
                          <a:prstGeom prst="line">
                            <a:avLst/>
                          </a:prstGeom>
                          <a:noFill/>
                          <a:ln w="6350">
                            <a:solidFill>
                              <a:schemeClr val="bg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45" name="Text Box 108"/>
                        <wps:cNvSpPr txBox="1">
                          <a:spLocks noChangeArrowheads="1"/>
                        </wps:cNvSpPr>
                        <wps:spPr bwMode="auto">
                          <a:xfrm>
                            <a:off x="207010" y="347980"/>
                            <a:ext cx="1554480"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CF9A170" w14:textId="77777777" w:rsidR="00F63B61" w:rsidRPr="00045304" w:rsidRDefault="00F63B61" w:rsidP="00DE04A6">
                              <w:pPr>
                                <w:pStyle w:val="BodyText2"/>
                              </w:pPr>
                              <w:r>
                                <w:t>“ATHENA gave me ways to build relationships with students on topics relevant to them and their families.”</w:t>
                              </w:r>
                            </w:p>
                          </w:txbxContent>
                        </wps:txbx>
                        <wps:bodyPr rot="0" vert="horz" wrap="square" lIns="0" tIns="0" rIns="0" bIns="0" anchor="t" anchorCtr="0" upright="1">
                          <a:noAutofit/>
                        </wps:bodyPr>
                      </wps:wsp>
                      <wps:wsp>
                        <wps:cNvPr id="46" name="Text Box 109"/>
                        <wps:cNvSpPr txBox="1">
                          <a:spLocks noChangeArrowheads="1"/>
                        </wps:cNvSpPr>
                        <wps:spPr bwMode="auto">
                          <a:xfrm>
                            <a:off x="145024" y="106564"/>
                            <a:ext cx="24278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27E6149" w14:textId="77777777" w:rsidR="00F63B61" w:rsidRPr="00045304" w:rsidRDefault="00F63B61" w:rsidP="00DE04A6">
                              <w:pPr>
                                <w:pStyle w:val="Page"/>
                              </w:pPr>
                              <w:r>
                                <w:t>Testimonials from ATHENA teachers:</w:t>
                              </w:r>
                            </w:p>
                          </w:txbxContent>
                        </wps:txbx>
                        <wps:bodyPr rot="0" vert="horz" wrap="square" lIns="0" tIns="0" rIns="0" bIns="0" anchor="t" anchorCtr="0" upright="1">
                          <a:noAutofit/>
                        </wps:bodyPr>
                      </wps:wsp>
                      <wps:wsp>
                        <wps:cNvPr id="53" name="Text Box 111"/>
                        <wps:cNvSpPr txBox="1">
                          <a:spLocks noChangeArrowheads="1"/>
                        </wps:cNvSpPr>
                        <wps:spPr bwMode="auto">
                          <a:xfrm>
                            <a:off x="2080895" y="347980"/>
                            <a:ext cx="155448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006BCD8" w14:textId="77777777" w:rsidR="00F63B61" w:rsidRPr="00045304" w:rsidRDefault="00F63B61" w:rsidP="00DE04A6">
                              <w:pPr>
                                <w:pStyle w:val="BodyText2"/>
                              </w:pPr>
                              <w:r>
                                <w:t>“I got scientific perspective on environmental health topics.”</w:t>
                              </w:r>
                            </w:p>
                          </w:txbxContent>
                        </wps:txbx>
                        <wps:bodyPr rot="0" vert="horz" wrap="square" lIns="0" tIns="0" rIns="0" bIns="0" anchor="t" anchorCtr="0" upright="1">
                          <a:noAutofit/>
                        </wps:bodyPr>
                      </wps:wsp>
                      <wps:wsp>
                        <wps:cNvPr id="50" name="Text Box 114"/>
                        <wps:cNvSpPr txBox="1">
                          <a:spLocks noChangeArrowheads="1"/>
                        </wps:cNvSpPr>
                        <wps:spPr bwMode="auto">
                          <a:xfrm>
                            <a:off x="3930650" y="347980"/>
                            <a:ext cx="155448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2A0F341" w14:textId="77777777" w:rsidR="00F63B61" w:rsidRPr="00045304" w:rsidRDefault="00F63B61" w:rsidP="00DE04A6">
                              <w:pPr>
                                <w:pStyle w:val="BodyText2"/>
                              </w:pPr>
                              <w:r>
                                <w:t>“My students have a greater appreciation for the factors that contribute to health.”</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1" o:spid="_x0000_s1037" style="position:absolute;margin-left:191.65pt;margin-top:72.2pt;width:392.1pt;height:105.8pt;z-index:251679744;mso-position-horizontal-relative:page;mso-position-vertical-relative:page;mso-width-relative:margin;mso-height-relative:margin" coordsize="5715000,12858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SgOscGAADGIwAADgAAAGRycy9lMm9Eb2MueG1s7Frbcts2EH3vTP+Bw3dGBAneNJEzsi6ZziRt&#10;Jk6nzxBJSWxJggUpS26n/95dAKRI2a4dt3HTWn1weQHA3bO7B2cRvX5zKHLjOhV1xsuJSV7ZppGW&#10;MU+ycjMxf/y0tELTqBtWJiznZToxb9LafHPx7Tev99U4dfiW50kqDFikrMf7amJum6Yaj0Z1vE0L&#10;Vr/iVVrCyzUXBWvgVmxGiWB7WL3IR45t+6M9F0kleJzWNTydq5fmhVx/vU7j5of1uk4bI5+YYFsj&#10;/wr5d4V/Rxev2XgjWLXNYm0Ge4IVBctK+Gi31Jw1zNiJ7NZSRRYLXvN18yrmxYiv11mcSh/AG2Kf&#10;ePNW8F0lfdmM95uqgwmgPcHpycvG319/EEaWTEyXmEbJCoiR/KwB9wDOvtqMYcxbUV1VH4R+sFF3&#10;6O9hLQr8P3hiHCSsNx2s6aExYnhIoyDyA0A/hnfEpa7va+DjLUTn1rx4u9AzvYB4tt3OdEIvDDy0&#10;atR+eIT2deZ0N53drW/e0Dc/uu2bih64+Y7Hv9T4kaHvak39LWO1f88TwIrtGi4D/xgg7nOHjTsg&#10;iE8i0wCcXEoCNBLftXBEHRYO8d0BEGxc8zxLllme45xabFazXBjXDPPenlIAUeHWG3YKHlRgfUyy&#10;+u8l2dWWVanM3RoTqA2E3wZiCsDJMYbyZF/JcZhl0gEVBqPksy0rN+lUCL7fpiwBs2RigvG9CXhT&#10;w9QH43IHvm2aDtBt4WrDWom6eZvywsCLiQmFWSYfgV1k7Nn1u7qR+ZPoEmLJz6axLnLgEgiB4YSB&#10;TXUA9GBI4XZNOVNUGDsZ8LzEJ+jsokzkk4ZlubqGafhaeo8OY1aC681NnuKkvPyYrqGcoeqINE0S&#10;adqlAovjtGxaU+RonLaGT3cT3Ycn6vE4NZUk2012Hp7czZBf5mXTTS6ykou7FsgbFXOwVI1vEVB+&#10;IwQrntxA/AVXFA9bElxsufjNNPZA7xOz/nXHRGoa+Xcl5FBEKMX9oH8j+jer/g0rY1hqYjamoS5n&#10;jdpDdpXINlv4kkK75JjW66zBWjtapW+gulS4vnyZBW2ZvcvK1PBlwNEeqMRZqXn8kRVDfeIqRopc&#10;uQ7EXNNzS8w+9U/IqE1tXS45WCHjKpNfEVE7BLMAWPVzsl9aACXXonwuBE0Ax5RroXnGnAOlp/SD&#10;yjm5UT8x5wKfwI6Nu+A552ADH7L2V0u+g5w7iotn4jyk817+gd4Ee3r5hzwTH0qt7zphITXIp5sK&#10;tNxAVyBN6s31MbrCIV4EBmDK2oELtsDHj0Tp+QEJHU2XD0iLh7iy5D2qNPYT03c9W22aAwWIHdRx&#10;419t1A6V7woQrkoXEpCTSheCcNgVKMWVXtRk3mkH2L9O9KXUP9LFv5QprTxQXN3SdouM7I9+j+xo&#10;ES5CalHHX1jUThJrupxRy1+SwJu789lsTv5A/wgdb7MkSUv0v+3VCH2cTNVdo+qyum6tw3I0XF06&#10;DLvc0NLp0rMD6oZWEHiuRd3Uti7D5cyazojvB4vL2eXixNKFFEf1P2Os0k1aafJdk4qrbbI3VvlO&#10;fGQJJF4IATWNJEOB6ngo+eEGdApeYqANlm+gSY8bYaJO+ilrtjL7sWFDT0+aBjkHn7O82jKVGpBq&#10;divF9HCJVWeOQk66LS3tAavBOGILSQUYq2FYqMdtXIm5AZ/ggC+um2jXJ35CjXPJDwaxwx6RXCEX&#10;NAd40Uq++gs1Ko4dwIGAbgWDKDxhFOJ5lMJD2VPDaxING+Njd9F2LINmBaE9DsEgd6WgGozeA91y&#10;HIMlr9Tpxr9avb1W9iR5l/K/lsaOtNjLRiSRYyoOXCIOtS+dyFr6YWDRNfWsKLBDyybRZeTbNKLz&#10;5ZCQpOBRZ1jAI08lJOTyyHO8O7h82M3LwlQRHEBQZMAJRp4VEzPEMTpl7mPojk/R/LuhWE6njg8c&#10;bM3DCKBYpY4VLm1qXU6pR2ZBsCTzAKEokD6rnMWpOtBb5myjSQ9fPQ6RgsWDwz1CRpKolaeSje9n&#10;jOawOshjrK5aP7MhhFJSzSBcqEYQLlQTCBf/tQYQGjIthnpEpg+9umOT5yEyQj3boZLIiO17qhdV&#10;9YaHgw51gjAE3sXDQccJfZW2EOn7jl7ORIbF2lXvmcg6KP5XRNZV64smMg/OnlRXdyQyIhWobu2e&#10;U5GFdggyS53OPyTJ3Ai6BK1Azkw2Mc+S7MVKMmhjQMNhvb5sKgMdeYvK+ifzz0dlcKwKUgzskf/Q&#10;eKYy+YuCk7OhQWs1OBo5U9nLpbJOenytVCbP3eHHIrKh1z9swV+j9O/huv/zm4s/AQAA//8DAFBL&#10;AwQUAAYACAAAACEAgBXmSuEAAAAMAQAADwAAAGRycy9kb3ducmV2LnhtbEyPTUvDQBCG74L/YRnB&#10;m93EfFhiNqUU9VQEW0G8bZNpEpqdDdltkv57pyd7HJ6X930mX82mEyMOrrWkIFwEIJBKW7VUK/je&#10;vz8tQTivqdKdJVRwQQer4v4u11llJ/rCcedrwSXkMq2g8b7PpHRlg0a7he2RmB3tYLTnc6hlNeiJ&#10;y00nn4MglUa3xAuN7nHTYHnanY2Cj0lP6yh8G7en4+byu08+f7YhKvX4MK9fQXic/X8YrvqsDgU7&#10;HeyZKic6BdEyijjKII5jENdEmL4kIA7MkjQAWeTy9oniDwAA//8DAFBLAQItABQABgAIAAAAIQDk&#10;mcPA+wAAAOEBAAATAAAAAAAAAAAAAAAAAAAAAABbQ29udGVudF9UeXBlc10ueG1sUEsBAi0AFAAG&#10;AAgAAAAhACOyauHXAAAAlAEAAAsAAAAAAAAAAAAAAAAALAEAAF9yZWxzLy5yZWxzUEsBAi0AFAAG&#10;AAgAAAAhAOAUoDrHBgAAxiMAAA4AAAAAAAAAAAAAAAAALAIAAGRycy9lMm9Eb2MueG1sUEsBAi0A&#10;FAAGAAgAAAAhAIAV5krhAAAADAEAAA8AAAAAAAAAAAAAAAAAHwkAAGRycy9kb3ducmV2LnhtbFBL&#10;BQYAAAAABAAEAPMAAAAtCgAAAAA=&#10;">
                <v:group id="Group 69" o:spid="_x0000_s1038" style="position:absolute;width:5715000;height:1285875" coordorigin="1619,3417" coordsize="9000,216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2/z3ixQAAANsAAAAPAAAAZHJzL2Rvd25yZXYueG1sRI9Pa8JAFMTvhX6H5RW8&#10;1U0Ui6TZiIgVD1KoCtLbI/vyh2Tfhuw2id/eLRR6HGbmN0y6mUwrBupdbVlBPI9AEOdW11wquF4+&#10;XtcgnEfW2FomBXdysMmen1JMtB35i4azL0WAsEtQQeV9l0jp8ooMurntiINX2N6gD7Ivpe5xDHDT&#10;ykUUvUmDNYeFCjvaVZQ35x+j4DDiuF3G++HUFLv792X1eTvFpNTsZdq+g/A0+f/wX/uoFSxX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v894sUAAADbAAAA&#10;DwAAAAAAAAAAAAAAAACpAgAAZHJzL2Rvd25yZXYueG1sUEsFBgAAAAAEAAQA+gAAAJsDAAAAAA==&#10;">
                  <v:roundrect id="AutoShape 63" o:spid="_x0000_s1039" style="position:absolute;left:1619;top:3417;width:9000;height:2160;visibility:visible;mso-wrap-style:square;v-text-anchor:top" arcsize="18811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IOrAxQAA&#10;ANsAAAAPAAAAZHJzL2Rvd25yZXYueG1sRI9Ba8JAFITvhf6H5RV6040WgkRXkYA20EsTPbS3Z/aZ&#10;RLNvw+5W03/fLRR6HGbmG2a1GU0vbuR8Z1nBbJqAIK6t7rhRcDzsJgsQPiBr7C2Tgm/ysFk/Pqww&#10;0/bOJd2q0IgIYZ+hgjaEIZPS1y0Z9FM7EEfvbJ3BEKVrpHZ4j3DTy3mSpNJgx3GhxYHylupr9WUU&#10;vOWfpduVIfm4vJr3tDhV232RK/X8NG6XIAKN4T/81y60gpcUfr/EHyDX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Mg6sDFAAAA2wAAAA8AAAAAAAAAAAAAAAAAlwIAAGRycy9k&#10;b3ducmV2LnhtbFBLBQYAAAAABAAEAPUAAACJAwAAAAA=&#10;" filled="f" strokecolor="#acd5d0 [3047]">
                    <v:shadow on="t" opacity="22937f" mv:blur="40000f" origin=",.5" offset="0,23000emu"/>
                    <v:textbox inset=",7.2pt,,7.2pt"/>
                  </v:roundrect>
                  <v:line id="Line 64" o:spid="_x0000_s1040" style="position:absolute;visibility:visible;mso-wrap-style:square" from="4613,3934" to="4613,55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LRwmcIAAADbAAAADwAAAGRycy9kb3ducmV2LnhtbESPT4vCMBTE7wt+h/AEL4tNVValNooI&#10;gnhy/XN/NM+22LyUJrb12xthYY/DzPyGSTe9qURLjSstK5hEMQjizOqScwXXy368BOE8ssbKMil4&#10;kYPNevCVYqJtx7/Unn0uAoRdggoK7+tESpcVZNBFtiYO3t02Bn2QTS51g12Am0pO43guDZYcFgqs&#10;aVdQ9jg/jYKTO1yu01Ob+e9ydjvKH+xuy6NSo2G/XYHw1Pv/8F/7oBXMFvD5En6AXL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LRwmcIAAADbAAAADwAAAAAAAAAAAAAA&#10;AAChAgAAZHJzL2Rvd25yZXYueG1sUEsFBgAAAAAEAAQA+QAAAJADAAAAAA==&#10;" strokecolor="#acd5d0 [3047]">
                    <v:shadow on="t" opacity="22937f" mv:blur="40000f" origin=",.5" offset="0,23000emu"/>
                  </v:line>
                  <v:line id="Line 65" o:spid="_x0000_s1041" style="position:absolute;visibility:visible;mso-wrap-style:square" from="7615,3934" to="7615,55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Svk67wAAADbAAAADwAAAGRycy9kb3ducmV2LnhtbERPvQrCMBDeBd8hnOAimqooUo0igiBO&#10;anU/mrMtNpfSxLa+vRkEx4/vf7PrTCkaql1hWcF0EoEgTq0uOFNwT47jFQjnkTWWlknBhxzstv3e&#10;BmNtW75Sc/OZCCHsYlSQe1/FUro0J4NuYiviwD1tbdAHWGdS19iGcFPKWRQtpcGCQ0OOFR1ySl+3&#10;t1FwcafkPrs0qR8V88dZLrB9rM5KDQfdfg3CU+f/4p/7pBXMw9jwJfwAuf0CAAD//wMAUEsBAi0A&#10;FAAGAAgAAAAhADKmCzP+AAAA6gEAABMAAAAAAAAAAAAAAAAAAAAAAFtDb250ZW50X1R5cGVzXS54&#10;bWxQSwECLQAUAAYACAAAACEAp/ZN89YAAACXAQAACwAAAAAAAAAAAAAAAAAvAQAAX3JlbHMvLnJl&#10;bHNQSwECLQAUAAYACAAAACEAMy8FnkEAAAA5AAAAFAAAAAAAAAAAAAAAAAAuAgAAZHJzL2Nvbm5l&#10;Y3RvcnhtbC54bWxQSwECLQAUAAYACAAAACEAMSvk67wAAADbAAAADwAAAAAAAAAAAAAAAAChAgAA&#10;ZHJzL2Rvd25yZXYueG1sUEsFBgAAAAAEAAQA+QAAAIoDAAAAAA==&#10;" strokecolor="#acd5d0 [3047]">
                    <v:shadow on="t" opacity="22937f" mv:blur="40000f" origin=",.5" offset="0,23000emu"/>
                  </v:line>
                </v:group>
                <v:line id="Line 70" o:spid="_x0000_s1042" style="position:absolute;visibility:visible;mso-wrap-style:square" from="21590,307340" to="5693410,307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SVltcIAAADbAAAADwAAAGRycy9kb3ducmV2LnhtbERPz0vDMBS+D/wfwhN2W1OdiNZlRQWH&#10;F5FWPXh7NM+2mrzUJOuif705DDx+fL83dbJGzOTD6FjBWVGCIO6cHrlX8PrysLoCESKyRuOYFPxQ&#10;gHp7sthgpd2BG5rb2IscwqFCBUOMUyVl6AayGAo3EWfuw3mLMUPfS+3xkMOtkedleSktjpwbBpzo&#10;fqDuq91bBeb67v1pp+nz29v1228rm+fUJKWWp+n2BkSkFP/FR/ejVnCR1+cv+QfI7R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SVltcIAAADbAAAADwAAAAAAAAAAAAAA&#10;AAChAgAAZHJzL2Rvd25yZXYueG1sUEsFBgAAAAAEAAQA+QAAAJADAAAAAA==&#10;" strokecolor="white [3212]" strokeweight=".5pt">
                  <v:shadow opacity="22938f" mv:blur="38100f" offset="0,2pt"/>
                </v:line>
                <v:shape id="Text Box 108" o:spid="_x0000_s1043" type="#_x0000_t202" style="position:absolute;left:207010;top:347980;width:1554480;height:7981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S4yxAAA&#10;ANsAAAAPAAAAZHJzL2Rvd25yZXYueG1sRI9Ba8JAFITvBf/D8oTe6sbS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v0uMsQAAADbAAAADwAAAAAAAAAAAAAAAACXAgAAZHJzL2Rv&#10;d25yZXYueG1sUEsFBgAAAAAEAAQA9QAAAIgDAAAAAA==&#10;" filled="f" stroked="f">
                  <v:textbox inset="0,0,0,0">
                    <w:txbxContent>
                      <w:p w14:paraId="4CF9A170" w14:textId="77777777" w:rsidR="00F63B61" w:rsidRPr="00045304" w:rsidRDefault="00F63B61" w:rsidP="00DE04A6">
                        <w:pPr>
                          <w:pStyle w:val="BodyText2"/>
                        </w:pPr>
                        <w:r>
                          <w:t>“ATHENA gave me ways to build relationships with students on topics relevant to them and their families.”</w:t>
                        </w:r>
                      </w:p>
                    </w:txbxContent>
                  </v:textbox>
                </v:shape>
                <v:shape id="Text Box 109" o:spid="_x0000_s1044" type="#_x0000_t202" style="position:absolute;left:145024;top:106564;width:2427885;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L7BFxAAA&#10;ANsAAAAPAAAAZHJzL2Rvd25yZXYueG1sRI9Ba8JAFITvBf/D8oTe6sZSQh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i+wRcQAAADbAAAADwAAAAAAAAAAAAAAAACXAgAAZHJzL2Rv&#10;d25yZXYueG1sUEsFBgAAAAAEAAQA9QAAAIgDAAAAAA==&#10;" filled="f" stroked="f">
                  <v:textbox inset="0,0,0,0">
                    <w:txbxContent>
                      <w:p w14:paraId="327E6149" w14:textId="77777777" w:rsidR="00F63B61" w:rsidRPr="00045304" w:rsidRDefault="00F63B61" w:rsidP="00DE04A6">
                        <w:pPr>
                          <w:pStyle w:val="Page"/>
                        </w:pPr>
                        <w:r>
                          <w:t>Testimonials from ATHENA teachers:</w:t>
                        </w:r>
                      </w:p>
                    </w:txbxContent>
                  </v:textbox>
                </v:shape>
                <v:shape id="Text Box 111" o:spid="_x0000_s1045" type="#_x0000_t202" style="position:absolute;left:2080895;top:347980;width:1554480;height:7397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gYUAxAAA&#10;ANsAAAAPAAAAZHJzL2Rvd25yZXYueG1sRI9Ba8JAFITvBf/D8oTe6saWik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4GFAMQAAADbAAAADwAAAAAAAAAAAAAAAACXAgAAZHJzL2Rv&#10;d25yZXYueG1sUEsFBgAAAAAEAAQA9QAAAIgDAAAAAA==&#10;" filled="f" stroked="f">
                  <v:textbox inset="0,0,0,0">
                    <w:txbxContent>
                      <w:p w14:paraId="4006BCD8" w14:textId="77777777" w:rsidR="00F63B61" w:rsidRPr="00045304" w:rsidRDefault="00F63B61" w:rsidP="00DE04A6">
                        <w:pPr>
                          <w:pStyle w:val="BodyText2"/>
                        </w:pPr>
                        <w:r>
                          <w:t>“I got scientific perspective on environmental health topics.”</w:t>
                        </w:r>
                      </w:p>
                    </w:txbxContent>
                  </v:textbox>
                </v:shape>
                <v:shape id="Text Box 114" o:spid="_x0000_s1046" type="#_x0000_t202" style="position:absolute;left:3930650;top:347980;width:1554480;height:7397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Uxt3wAAA&#10;ANsAAAAPAAAAZHJzL2Rvd25yZXYueG1sRE9Ni8IwEL0v+B/CCN7W1AVl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Uxt3wAAAANsAAAAPAAAAAAAAAAAAAAAAAJcCAABkcnMvZG93bnJl&#10;di54bWxQSwUGAAAAAAQABAD1AAAAhAMAAAAA&#10;" filled="f" stroked="f">
                  <v:textbox inset="0,0,0,0">
                    <w:txbxContent>
                      <w:p w14:paraId="42A0F341" w14:textId="77777777" w:rsidR="00F63B61" w:rsidRPr="00045304" w:rsidRDefault="00F63B61" w:rsidP="00DE04A6">
                        <w:pPr>
                          <w:pStyle w:val="BodyText2"/>
                        </w:pPr>
                        <w:r>
                          <w:t>“My students have a greater appreciation for the factors that contribute to health.”</w:t>
                        </w:r>
                      </w:p>
                    </w:txbxContent>
                  </v:textbox>
                </v:shape>
                <w10:wrap type="through" anchorx="page" anchory="page"/>
              </v:group>
            </w:pict>
          </mc:Fallback>
        </mc:AlternateContent>
      </w:r>
      <w:r w:rsidR="00DE04A6" w:rsidRPr="00DE04A6">
        <w:rPr>
          <w:noProof/>
        </w:rPr>
        <mc:AlternateContent>
          <mc:Choice Requires="wps">
            <w:drawing>
              <wp:anchor distT="0" distB="0" distL="114300" distR="114300" simplePos="0" relativeHeight="251668480" behindDoc="0" locked="0" layoutInCell="1" allowOverlap="1" wp14:anchorId="05AF269A" wp14:editId="6AB4A395">
                <wp:simplePos x="0" y="0"/>
                <wp:positionH relativeFrom="page">
                  <wp:posOffset>325120</wp:posOffset>
                </wp:positionH>
                <wp:positionV relativeFrom="page">
                  <wp:posOffset>274320</wp:posOffset>
                </wp:positionV>
                <wp:extent cx="7223760" cy="394970"/>
                <wp:effectExtent l="0" t="0" r="15240" b="11430"/>
                <wp:wrapTight wrapText="bothSides">
                  <wp:wrapPolygon edited="0">
                    <wp:start x="0" y="0"/>
                    <wp:lineTo x="0" y="20836"/>
                    <wp:lineTo x="21570" y="20836"/>
                    <wp:lineTo x="21570" y="0"/>
                    <wp:lineTo x="0" y="0"/>
                  </wp:wrapPolygon>
                </wp:wrapTight>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A1A47" w14:textId="77777777" w:rsidR="00F63B61" w:rsidRPr="00DE04A6" w:rsidRDefault="00F63B61" w:rsidP="00DE04A6">
                            <w:pPr>
                              <w:rPr>
                                <w:b/>
                                <w:color w:val="auto"/>
                                <w:sz w:val="36"/>
                                <w:szCs w:val="36"/>
                              </w:rPr>
                            </w:pPr>
                            <w:r w:rsidRPr="00DE04A6">
                              <w:rPr>
                                <w:b/>
                                <w:color w:val="auto"/>
                                <w:sz w:val="36"/>
                                <w:szCs w:val="36"/>
                              </w:rPr>
                              <w:t>The Academy for Teaching about Health and Environment Associations</w:t>
                            </w:r>
                          </w:p>
                          <w:p w14:paraId="759EFA6B" w14:textId="77777777" w:rsidR="00F63B61" w:rsidRPr="00DE04A6" w:rsidRDefault="00F63B61" w:rsidP="00DE04A6">
                            <w:pPr>
                              <w:pStyle w:val="Heade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7" type="#_x0000_t202" style="position:absolute;margin-left:25.6pt;margin-top:21.6pt;width:568.8pt;height:31.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wXebMCAACyBQAADgAAAGRycy9lMm9Eb2MueG1srFTbbtswDH0fsH8Q9O76Eudio06RJvEwoLsA&#10;7T5AseRYmC15khK7G/bvo+Q6TVoMGLb5waAk6oiHPOT1Td/U6MiU5lJkOLwKMGKikJSLfYa/POTe&#10;AiNtiKCkloJl+JFpfLN8++a6a1MWyUrWlCkEIEKnXZvhypg29X1dVKwh+kq2TMBhKVVDDCzV3qeK&#10;dIDe1H4UBDO/k4q2ShZMa9jdDId46fDLkhXmU1lqZlCdYYjNuL9y/539+8trku4VaStePIVB/iKK&#10;hnABj56gNsQQdFD8FVTDCyW1LM1VIRtfliUvmOMAbMLgBZv7irTMcYHk6PaUJv3/YIuPx88KcZrh&#10;OUaCNFCiB9YbdCt7FIU2PV2rU/C6b8HP9LAPZXZUdXsni68aCbmuiNizlVKyqxihEJ676Z9dHXC0&#10;Bdl1HySFd8jBSAfUl6qxuYNsIECHMj2eSmNjKWBzHkWT+QyOCjibJHEyd7XzSTrebpU275hskDUy&#10;rKD0Dp0c77QBHuA6utjHhMx5Xbvy1+JiAxyHHXgbrtozG4Wr5o8kSLaL7SL24mi29eKAUm+Vr2Nv&#10;lofz6WayWa834U/7bhinFaeUCfvMqKww/rPKPWl80MRJW1rWnFo4G5JW+926VuhIQNm5+2y1IPgz&#10;N/8yDHcMXF5QCqM4uI0SL58t5l5cxlMPsrvwgjC5TWZBnMSb/JLSHRfs3ymhLsPJNJoOYvott8B9&#10;r7mRtOEGZkfNmwwvTk4ktRLcCupKawivB/ssFTb851RAxsZCO8FajQ5qNf2ud60RRmMj7CR9BAkr&#10;CQoDMcLgA6OS6jtGHQyRDOtvB6IYRvV7AW1gJ85oqNHYjQYRBVzNsMFoMNdmmEyHVvF9BchDowm5&#10;glYpuVOx7akhCqBgFzAYHJmnIWYnz/naeT2P2uUvAAAA//8DAFBLAwQUAAYACAAAACEASd6M2OAA&#10;AAAKAQAADwAAAGRycy9kb3ducmV2LnhtbEyPwU7DMBBE70j8g7WVuFE7pa1CGqeqEJyQEGk4cHRi&#10;N7Ear0PstuHv2Z7KaXc1o9k3+XZyPTubMViPEpK5AGaw8dpiK+GrentMgYWoUKveo5HwawJsi/u7&#10;XGXaX7A0531sGYVgyJSELsYh4zw0nXEqzP1gkLSDH52KdI4t16O6ULjr+UKINXfKIn3o1GBeOtMc&#10;9ycnYfeN5av9+ag/y0Npq+pZ4Pv6KOXDbNptgEUzxZsZrviEDgUx1f6EOrBewipZkFPC8onmVU/S&#10;lLrUtInVEniR8/8Vij8AAAD//wMAUEsBAi0AFAAGAAgAAAAhAOSZw8D7AAAA4QEAABMAAAAAAAAA&#10;AAAAAAAAAAAAAFtDb250ZW50X1R5cGVzXS54bWxQSwECLQAUAAYACAAAACEAI7Jq4dcAAACUAQAA&#10;CwAAAAAAAAAAAAAAAAAsAQAAX3JlbHMvLnJlbHNQSwECLQAUAAYACAAAACEAzZwXebMCAACyBQAA&#10;DgAAAAAAAAAAAAAAAAAsAgAAZHJzL2Uyb0RvYy54bWxQSwECLQAUAAYACAAAACEASd6M2OAAAAAK&#10;AQAADwAAAAAAAAAAAAAAAAALBQAAZHJzL2Rvd25yZXYueG1sUEsFBgAAAAAEAAQA8wAAABgGAAAA&#10;AA==&#10;" filled="f" stroked="f">
                <v:textbox inset="0,0,0,0">
                  <w:txbxContent>
                    <w:p w14:paraId="430A1A47" w14:textId="77777777" w:rsidR="00F63B61" w:rsidRPr="00DE04A6" w:rsidRDefault="00F63B61" w:rsidP="00DE04A6">
                      <w:pPr>
                        <w:rPr>
                          <w:b/>
                          <w:color w:val="auto"/>
                          <w:sz w:val="36"/>
                          <w:szCs w:val="36"/>
                        </w:rPr>
                      </w:pPr>
                      <w:r w:rsidRPr="00DE04A6">
                        <w:rPr>
                          <w:b/>
                          <w:color w:val="auto"/>
                          <w:sz w:val="36"/>
                          <w:szCs w:val="36"/>
                        </w:rPr>
                        <w:t>The Academy for Teaching about Health and Environment Associations</w:t>
                      </w:r>
                    </w:p>
                    <w:p w14:paraId="759EFA6B" w14:textId="77777777" w:rsidR="00F63B61" w:rsidRPr="00DE04A6" w:rsidRDefault="00F63B61" w:rsidP="00DE04A6">
                      <w:pPr>
                        <w:pStyle w:val="Header"/>
                        <w:jc w:val="center"/>
                        <w:rPr>
                          <w:b/>
                        </w:rPr>
                      </w:pPr>
                    </w:p>
                  </w:txbxContent>
                </v:textbox>
                <w10:wrap type="tight" anchorx="page" anchory="page"/>
              </v:shape>
            </w:pict>
          </mc:Fallback>
        </mc:AlternateContent>
      </w:r>
      <w:r w:rsidR="00DE04A6" w:rsidRPr="00DE04A6">
        <w:rPr>
          <w:noProof/>
        </w:rPr>
        <mc:AlternateContent>
          <mc:Choice Requires="wps">
            <w:drawing>
              <wp:anchor distT="0" distB="0" distL="114300" distR="114300" simplePos="0" relativeHeight="251669504" behindDoc="0" locked="0" layoutInCell="1" allowOverlap="1" wp14:anchorId="68A0463A" wp14:editId="67B31F45">
                <wp:simplePos x="0" y="0"/>
                <wp:positionH relativeFrom="page">
                  <wp:posOffset>274320</wp:posOffset>
                </wp:positionH>
                <wp:positionV relativeFrom="page">
                  <wp:posOffset>628650</wp:posOffset>
                </wp:positionV>
                <wp:extent cx="7223760" cy="91440"/>
                <wp:effectExtent l="0" t="0" r="0" b="10160"/>
                <wp:wrapTight wrapText="bothSides">
                  <wp:wrapPolygon edited="0">
                    <wp:start x="0" y="0"/>
                    <wp:lineTo x="0" y="18000"/>
                    <wp:lineTo x="21494" y="18000"/>
                    <wp:lineTo x="21494" y="0"/>
                    <wp:lineTo x="0" y="0"/>
                  </wp:wrapPolygon>
                </wp:wrapTight>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91440"/>
                        </a:xfrm>
                        <a:prstGeom prst="rect">
                          <a:avLst/>
                        </a:prstGeom>
                        <a:solidFill>
                          <a:srgbClr val="008000"/>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1.6pt;margin-top:49.5pt;width:568.8pt;height:7.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LJv4BAAD0AwAADgAAAGRycy9lMm9Eb2MueG1srFPBbhMxEL0j8Q+W72Q3oWrLKpuqSlWEVKBq&#10;4QMmXu+uhddjxk425esZe5MQ4Ia4WB57/Oa9N+PlzX6wYqcpGHS1nM9KKbRT2BjX1fLrl/s311KE&#10;CK4Bi07X8kUHebN6/Wo5+kovsEfbaBIM4kI1+lr2MfqqKILq9QBhhl47vmyRBogcUlc0BCOjD7ZY&#10;lOVlMSI1nlDpEPj0brqUq4zftlrFz20bdBS2lswt5pXyuklrsVpC1RH43qgDDfgHFgMYx0VPUHcQ&#10;QWzJ/AU1GEUYsI0zhUOBbWuUzhpYzbz8Q81zD15nLWxO8Cebwv+DVZ92jyRMU0tulIOBW/TEpoHr&#10;rBaLRfJn9KHitGf/SElh8A+ovgXhcN1zmr4lwrHX0DCrecovfnuQgsBPxWb8iA3DwzZitmrf0pAA&#10;2QSxzx15OXVE76NQfHi1WLy9uuTGKb57N7+4yB0roDo+9hTie42DSJtaEnPP4LB7CDGRgeqYksmj&#10;Nc29sTYH1G3WlsQO0nCU12V5RA/nadalZIfp2YQ4neg8XlMZqJjxoeJR8eTcBpsXVk84jR5/Fd70&#10;SD+kGHnsahm+b4G0FPaDYwcnjSKeB3QebM4DcIqhahmlmLbrOM321pPpeq40z244vGXXW5MdSfwm&#10;Vode8Whlow7fIM3ueZyzfn3W1U8AAAD//wMAUEsDBBQABgAIAAAAIQAipMNQ4AAAAAoBAAAPAAAA&#10;ZHJzL2Rvd25yZXYueG1sTI9BT8JAEIXvJv6HzZh4ky0FBWq3xJgYEwmJgN6X7tg2dmeb3QUKv97p&#10;SW7z8l7evC9f9rYVR/ShcaRgPEpAIJXONFQp+Nq9PcxBhKjJ6NYRKjhjgGVxe5PrzLgTbfC4jZXg&#10;EgqZVlDH2GVShrJGq8PIdUjs/ThvdWTpK2m8PnG5bWWaJE/S6ob4Q607fK2x/N0erILL5vLuv1ez&#10;fm3S2eN5tYufH2at1P1d//IMImIf/8MwzOfpUPCmvTuQCaJVMJ2knFSwWDDS4I/nCbPsh2syBVnk&#10;8hqh+AMAAP//AwBQSwECLQAUAAYACAAAACEA5JnDwPsAAADhAQAAEwAAAAAAAAAAAAAAAAAAAAAA&#10;W0NvbnRlbnRfVHlwZXNdLnhtbFBLAQItABQABgAIAAAAIQAjsmrh1wAAAJQBAAALAAAAAAAAAAAA&#10;AAAAACwBAABfcmVscy8ucmVsc1BLAQItABQABgAIAAAAIQD67gsm/gEAAPQDAAAOAAAAAAAAAAAA&#10;AAAAACwCAABkcnMvZTJvRG9jLnhtbFBLAQItABQABgAIAAAAIQAipMNQ4AAAAAoBAAAPAAAAAAAA&#10;AAAAAAAAAFYEAABkcnMvZG93bnJldi54bWxQSwUGAAAAAAQABADzAAAAYwUAAAAA&#10;" fillcolor="green" stroked="f">
                <v:textbox inset=",7.2pt,,7.2pt"/>
                <w10:wrap type="tight" anchorx="page" anchory="page"/>
              </v:rect>
            </w:pict>
          </mc:Fallback>
        </mc:AlternateContent>
      </w:r>
      <w:r w:rsidR="00DE04A6" w:rsidRPr="00DE04A6">
        <w:rPr>
          <w:noProof/>
        </w:rPr>
        <mc:AlternateContent>
          <mc:Choice Requires="wps">
            <w:drawing>
              <wp:anchor distT="0" distB="0" distL="114300" distR="114300" simplePos="0" relativeHeight="251670528" behindDoc="0" locked="0" layoutInCell="1" allowOverlap="1" wp14:anchorId="5DC3921A" wp14:editId="32C8C8D6">
                <wp:simplePos x="0" y="0"/>
                <wp:positionH relativeFrom="page">
                  <wp:posOffset>1188720</wp:posOffset>
                </wp:positionH>
                <wp:positionV relativeFrom="page">
                  <wp:posOffset>730250</wp:posOffset>
                </wp:positionV>
                <wp:extent cx="6309360" cy="91440"/>
                <wp:effectExtent l="0" t="0" r="0" b="10160"/>
                <wp:wrapTight wrapText="bothSides">
                  <wp:wrapPolygon edited="0">
                    <wp:start x="0" y="0"/>
                    <wp:lineTo x="0" y="18000"/>
                    <wp:lineTo x="21478" y="18000"/>
                    <wp:lineTo x="21478" y="0"/>
                    <wp:lineTo x="0" y="0"/>
                  </wp:wrapPolygon>
                </wp:wrapTight>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91440"/>
                        </a:xfrm>
                        <a:prstGeom prst="rect">
                          <a:avLst/>
                        </a:prstGeom>
                        <a:solidFill>
                          <a:schemeClr val="bg1">
                            <a:lumMod val="6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93.6pt;margin-top:57.5pt;width:496.8pt;height:7.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iqcCEDAACcBgAADgAAAGRycy9lMm9Eb2MueG1srFVNj9MwEL0j8R8s37NJmvQj0aarttsipAVW&#10;uyDObuIkFo4dbLfZBfHfGdttt4ULAi6Vx7HHb968N72+eeo42lOlmRQFjq8ijKgoZcVEU+BPHzfB&#10;DCNtiKgIl4IW+JlqfDN//ep66HM6kq3kFVUIkgidD32BW2P6PAx12dKO6CvZUwEfa6k6YiBUTVgp&#10;MkD2joejKJqEg1RVr2RJtYbdW/8Rz13+uqal+VDXmhrECwzYjPtV7ndrf8P5NckbRfqWlQcY5C9Q&#10;dIQJePSU6pYYgnaK/ZaqY6WSWtbmqpRdKOualdTVANXE0S/VPLakp64WIEf3J5r0/0tbvt/fK8Sq&#10;AmcYCdJBix6ANCIaTtEosfwMvc7h2GN/r2yFur+T5ReNhFy1cIwulJJDS0kFqGJ7Pry4YAMNV9F2&#10;eCcrSE92RjqqnmrV2YRAAnpyHXk+dYQ+GVTC5iSJsmQCjSvhWxanqetYSPLj5V5p84bKDtlFgRVg&#10;d8nJ/k4bC4bkxyMOvOSs2jDOXWBFRldcoT0BeWyb2F3luw6Q+r3JOIoOIoFtkJLfPqJwMrUZ3EP6&#10;PDkX9gkh7WMeh9+hTpQeHMmhTljak7ZiJ5jvWTxKo+UoCzaT2TRI63QcZNNoFkRxtswmUZqlt5sf&#10;Fmmc5i2rKirumKBH8cbpn4njYCMvOydfNEADs2gcORYuitGq2Z54ShfT9XLpOg1qOK+5YwbMzFlX&#10;4BnwdmTOimMtKmCB5IYw7tfhJX7HIJBwycViM46maTILptNxEqQJjYLlbLMKFqt4MgEYq+U6vuRi&#10;7fjV/06HA3Jslg3kDqp7bKsBbflOPRDwTDKLoUhUMau90Tj1AYwXu7T1I8IbmIulURgpaT4z0zpT&#10;W6HbnBfEuit+n/C+JV5rCUjQ++p03HF1guOZe0F6RuyBjBduwQ5HyTmbWmd6h29l9QwuBZDOijDS&#10;YdFK9Q2jAcZjgfXXHVEUI/5WgNO9F5E5D9R5sD0PiCghVYENEOKWK+Nn8K5XrGnhJW89IRcwHWrm&#10;nGsnh0cF+G0AI9BVchjXdsaex+7Uy5/K/CcAAAD//wMAUEsDBBQABgAIAAAAIQAQCdiy3gAAAAwB&#10;AAAPAAAAZHJzL2Rvd25yZXYueG1sTI9LT8MwEITvSPwHa5G4UScRjxDiVIjHEaoUDnDbxiaJGq9N&#10;7Cbh37M9wW1G+2l2plwvdhCTGUPvSEG6SkAYapzuqVXw/vZ8kYMIEUnj4Mgo+DEB1tXpSYmFdjPV&#10;ZtrGVnAIhQIVdDH6QsrQdMZiWDlviG9fbrQY2Y6t1CPOHG4HmSXJtbTYE3/o0JuHzjT77cEq+JS6&#10;ffL+Bff2+/ED59eprjeTUudny/0diGiW+AfDsT5Xh4o77dyBdBAD+/wmY5RFesWjjkSaJ7xmxyq7&#10;vQRZlfL/iOoXAAD//wMAUEsBAi0AFAAGAAgAAAAhAOSZw8D7AAAA4QEAABMAAAAAAAAAAAAAAAAA&#10;AAAAAFtDb250ZW50X1R5cGVzXS54bWxQSwECLQAUAAYACAAAACEAI7Jq4dcAAACUAQAACwAAAAAA&#10;AAAAAAAAAAAsAQAAX3JlbHMvLnJlbHNQSwECLQAUAAYACAAAACEAkEiqcCEDAACcBgAADgAAAAAA&#10;AAAAAAAAAAAsAgAAZHJzL2Uyb0RvYy54bWxQSwECLQAUAAYACAAAACEAEAnYst4AAAAMAQAADwAA&#10;AAAAAAAAAAAAAAB5BQAAZHJzL2Rvd25yZXYueG1sUEsFBgAAAAAEAAQA8wAAAIQGAAAAAA==&#10;" fillcolor="#a5a5a5 [2092]" stroked="f" strokecolor="#4a7ebb" strokeweight="1.5pt">
                <v:shadow opacity="22938f" mv:blur="38100f" offset="0,2pt"/>
                <v:textbox inset=",7.2pt,,7.2pt"/>
                <w10:wrap type="tight" anchorx="page" anchory="page"/>
              </v:rect>
            </w:pict>
          </mc:Fallback>
        </mc:AlternateContent>
      </w:r>
      <w:bookmarkStart w:id="0" w:name="_GoBack"/>
      <w:bookmarkEnd w:id="0"/>
    </w:p>
    <w:sectPr w:rsidR="008211E3" w:rsidSect="008211E3">
      <w:pgSz w:w="12240" w:h="15840"/>
      <w:pgMar w:top="432" w:right="432" w:bottom="432" w:left="432" w:header="432"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A3341" w14:textId="77777777" w:rsidR="00A826F1" w:rsidRDefault="00A826F1">
      <w:pPr>
        <w:spacing w:before="0" w:after="0"/>
      </w:pPr>
      <w:r>
        <w:separator/>
      </w:r>
    </w:p>
  </w:endnote>
  <w:endnote w:type="continuationSeparator" w:id="0">
    <w:p w14:paraId="6711BA67" w14:textId="77777777" w:rsidR="00A826F1" w:rsidRDefault="00A826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63098" w14:textId="77777777" w:rsidR="00A826F1" w:rsidRDefault="00A826F1">
      <w:pPr>
        <w:spacing w:before="0" w:after="0"/>
      </w:pPr>
      <w:r>
        <w:separator/>
      </w:r>
    </w:p>
  </w:footnote>
  <w:footnote w:type="continuationSeparator" w:id="0">
    <w:p w14:paraId="105E760D" w14:textId="77777777" w:rsidR="00A826F1" w:rsidRDefault="00A826F1">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703F"/>
    <w:multiLevelType w:val="hybridMultilevel"/>
    <w:tmpl w:val="FCA01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0D563B8"/>
    <w:multiLevelType w:val="hybridMultilevel"/>
    <w:tmpl w:val="FC7E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revisionView w:markup="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0"/>
  </w:docVars>
  <w:rsids>
    <w:rsidRoot w:val="00DE04A6"/>
    <w:rsid w:val="00075764"/>
    <w:rsid w:val="000D1BDE"/>
    <w:rsid w:val="00142015"/>
    <w:rsid w:val="003B0364"/>
    <w:rsid w:val="00401AD4"/>
    <w:rsid w:val="00407809"/>
    <w:rsid w:val="004D6835"/>
    <w:rsid w:val="005663E6"/>
    <w:rsid w:val="005774BC"/>
    <w:rsid w:val="00590832"/>
    <w:rsid w:val="0062257E"/>
    <w:rsid w:val="00730A39"/>
    <w:rsid w:val="00741E54"/>
    <w:rsid w:val="007F329B"/>
    <w:rsid w:val="008211E3"/>
    <w:rsid w:val="008757CE"/>
    <w:rsid w:val="00902EC5"/>
    <w:rsid w:val="00917E4D"/>
    <w:rsid w:val="009A1463"/>
    <w:rsid w:val="00A36612"/>
    <w:rsid w:val="00A826F1"/>
    <w:rsid w:val="00AB7CEC"/>
    <w:rsid w:val="00AF2CEC"/>
    <w:rsid w:val="00BE5F57"/>
    <w:rsid w:val="00BF3FEA"/>
    <w:rsid w:val="00DE04A6"/>
    <w:rsid w:val="00E01CA0"/>
    <w:rsid w:val="00F63B61"/>
    <w:rsid w:val="00F9045A"/>
    <w:rsid w:val="00F90C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D7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qFormat="1"/>
    <w:lsdException w:name="heading 4" w:qFormat="1"/>
    <w:lsdException w:name="Hyperlink" w:uiPriority="99"/>
  </w:latentStyles>
  <w:style w:type="paragraph" w:default="1" w:styleId="Normal">
    <w:name w:val="Normal"/>
    <w:qFormat/>
    <w:rsid w:val="00EB1437"/>
    <w:pPr>
      <w:spacing w:before="60" w:after="120"/>
    </w:pPr>
    <w:rPr>
      <w:color w:val="7F7F7F" w:themeColor="text1" w:themeTint="80"/>
      <w:sz w:val="20"/>
    </w:rPr>
  </w:style>
  <w:style w:type="paragraph" w:styleId="Heading1">
    <w:name w:val="heading 1"/>
    <w:basedOn w:val="Normal"/>
    <w:link w:val="Heading1Char"/>
    <w:qFormat/>
    <w:rsid w:val="00156AF1"/>
    <w:pPr>
      <w:spacing w:after="0"/>
      <w:outlineLvl w:val="0"/>
    </w:pPr>
    <w:rPr>
      <w:rFonts w:asciiTheme="majorHAnsi" w:eastAsiaTheme="majorEastAsia" w:hAnsiTheme="majorHAnsi" w:cstheme="majorBidi"/>
      <w:b/>
      <w:bCs/>
      <w:color w:val="3960AD" w:themeColor="text2"/>
      <w:sz w:val="32"/>
      <w:szCs w:val="32"/>
    </w:rPr>
  </w:style>
  <w:style w:type="paragraph" w:styleId="Heading2">
    <w:name w:val="heading 2"/>
    <w:basedOn w:val="Normal"/>
    <w:link w:val="Heading2Char"/>
    <w:uiPriority w:val="9"/>
    <w:unhideWhenUsed/>
    <w:qFormat/>
    <w:rsid w:val="00156AF1"/>
    <w:pPr>
      <w:spacing w:after="0"/>
      <w:outlineLvl w:val="1"/>
    </w:pPr>
    <w:rPr>
      <w:rFonts w:asciiTheme="majorHAnsi" w:eastAsiaTheme="majorEastAsia" w:hAnsiTheme="majorHAnsi" w:cstheme="majorBidi"/>
      <w:b/>
      <w:bCs/>
      <w:sz w:val="32"/>
      <w:szCs w:val="26"/>
    </w:rPr>
  </w:style>
  <w:style w:type="paragraph" w:styleId="Heading3">
    <w:name w:val="heading 3"/>
    <w:basedOn w:val="Normal"/>
    <w:link w:val="Heading3Char"/>
    <w:rsid w:val="008831F9"/>
    <w:pPr>
      <w:spacing w:before="100" w:after="100"/>
      <w:jc w:val="center"/>
      <w:outlineLvl w:val="2"/>
    </w:pPr>
    <w:rPr>
      <w:rFonts w:asciiTheme="majorHAnsi" w:eastAsiaTheme="majorEastAsia" w:hAnsiTheme="majorHAnsi" w:cstheme="majorBidi"/>
      <w:b/>
      <w:bCs/>
      <w:caps/>
      <w:color w:val="FFFFFF" w:themeColor="background1"/>
      <w:sz w:val="36"/>
    </w:rPr>
  </w:style>
  <w:style w:type="paragraph" w:styleId="Heading4">
    <w:name w:val="heading 4"/>
    <w:basedOn w:val="Normal"/>
    <w:link w:val="Heading4Char"/>
    <w:unhideWhenUsed/>
    <w:qFormat/>
    <w:rsid w:val="008211E3"/>
    <w:pPr>
      <w:spacing w:before="0" w:after="0"/>
      <w:outlineLvl w:val="3"/>
    </w:pPr>
    <w:rPr>
      <w:rFonts w:asciiTheme="majorHAnsi" w:eastAsiaTheme="majorEastAsia" w:hAnsiTheme="majorHAnsi" w:cstheme="majorBidi"/>
      <w:b/>
      <w:bCs/>
      <w:iCs/>
      <w:color w:val="3960A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75BD"/>
    <w:pPr>
      <w:tabs>
        <w:tab w:val="center" w:pos="4320"/>
        <w:tab w:val="right" w:pos="8640"/>
      </w:tabs>
      <w:spacing w:after="0"/>
    </w:pPr>
  </w:style>
  <w:style w:type="character" w:customStyle="1" w:styleId="HeaderChar">
    <w:name w:val="Header Char"/>
    <w:basedOn w:val="DefaultParagraphFont"/>
    <w:link w:val="Header"/>
    <w:uiPriority w:val="99"/>
    <w:semiHidden/>
    <w:rsid w:val="00C775BD"/>
  </w:style>
  <w:style w:type="paragraph" w:styleId="Footer">
    <w:name w:val="footer"/>
    <w:basedOn w:val="Normal"/>
    <w:link w:val="FooterChar"/>
    <w:uiPriority w:val="99"/>
    <w:semiHidden/>
    <w:unhideWhenUsed/>
    <w:rsid w:val="00C775BD"/>
    <w:pPr>
      <w:tabs>
        <w:tab w:val="center" w:pos="4320"/>
        <w:tab w:val="right" w:pos="8640"/>
      </w:tabs>
      <w:spacing w:after="0"/>
    </w:pPr>
  </w:style>
  <w:style w:type="character" w:customStyle="1" w:styleId="FooterChar">
    <w:name w:val="Footer Char"/>
    <w:basedOn w:val="DefaultParagraphFont"/>
    <w:link w:val="Footer"/>
    <w:uiPriority w:val="99"/>
    <w:semiHidden/>
    <w:rsid w:val="00C775BD"/>
  </w:style>
  <w:style w:type="character" w:customStyle="1" w:styleId="Heading3Char">
    <w:name w:val="Heading 3 Char"/>
    <w:basedOn w:val="DefaultParagraphFont"/>
    <w:link w:val="Heading3"/>
    <w:rsid w:val="008831F9"/>
    <w:rPr>
      <w:rFonts w:asciiTheme="majorHAnsi" w:eastAsiaTheme="majorEastAsia" w:hAnsiTheme="majorHAnsi" w:cstheme="majorBidi"/>
      <w:b/>
      <w:bCs/>
      <w:caps/>
      <w:color w:val="FFFFFF" w:themeColor="background1"/>
      <w:sz w:val="36"/>
    </w:rPr>
  </w:style>
  <w:style w:type="paragraph" w:customStyle="1" w:styleId="Contact">
    <w:name w:val="Contact"/>
    <w:basedOn w:val="Normal"/>
    <w:qFormat/>
    <w:rsid w:val="00F92CB6"/>
    <w:pPr>
      <w:spacing w:after="0"/>
      <w:jc w:val="right"/>
    </w:pPr>
    <w:rPr>
      <w:color w:val="000000" w:themeColor="text1"/>
      <w:sz w:val="16"/>
    </w:rPr>
  </w:style>
  <w:style w:type="paragraph" w:customStyle="1" w:styleId="Organization">
    <w:name w:val="Organization"/>
    <w:basedOn w:val="Normal"/>
    <w:qFormat/>
    <w:rsid w:val="00F92CB6"/>
    <w:pPr>
      <w:spacing w:after="0"/>
      <w:jc w:val="right"/>
    </w:pPr>
    <w:rPr>
      <w:b/>
      <w:i/>
      <w:color w:val="3960AD" w:themeColor="text2"/>
      <w:sz w:val="48"/>
    </w:rPr>
  </w:style>
  <w:style w:type="paragraph" w:styleId="Title">
    <w:name w:val="Title"/>
    <w:basedOn w:val="Normal"/>
    <w:next w:val="Normal"/>
    <w:link w:val="TitleChar"/>
    <w:uiPriority w:val="10"/>
    <w:qFormat/>
    <w:rsid w:val="00C974F9"/>
    <w:pPr>
      <w:spacing w:after="0"/>
      <w:jc w:val="right"/>
    </w:pPr>
    <w:rPr>
      <w:rFonts w:asciiTheme="majorHAnsi" w:eastAsiaTheme="majorEastAsia" w:hAnsiTheme="majorHAnsi" w:cstheme="majorBidi"/>
      <w:color w:val="FFFFFF" w:themeColor="background1"/>
      <w:sz w:val="48"/>
      <w:szCs w:val="52"/>
    </w:rPr>
  </w:style>
  <w:style w:type="character" w:customStyle="1" w:styleId="TitleChar">
    <w:name w:val="Title Char"/>
    <w:basedOn w:val="DefaultParagraphFont"/>
    <w:link w:val="Title"/>
    <w:uiPriority w:val="10"/>
    <w:rsid w:val="00C974F9"/>
    <w:rPr>
      <w:rFonts w:asciiTheme="majorHAnsi" w:eastAsiaTheme="majorEastAsia" w:hAnsiTheme="majorHAnsi" w:cstheme="majorBidi"/>
      <w:color w:val="FFFFFF" w:themeColor="background1"/>
      <w:sz w:val="48"/>
      <w:szCs w:val="52"/>
    </w:rPr>
  </w:style>
  <w:style w:type="character" w:customStyle="1" w:styleId="Heading1Char">
    <w:name w:val="Heading 1 Char"/>
    <w:basedOn w:val="DefaultParagraphFont"/>
    <w:link w:val="Heading1"/>
    <w:rsid w:val="00156AF1"/>
    <w:rPr>
      <w:rFonts w:asciiTheme="majorHAnsi" w:eastAsiaTheme="majorEastAsia" w:hAnsiTheme="majorHAnsi" w:cstheme="majorBidi"/>
      <w:b/>
      <w:bCs/>
      <w:color w:val="3960AD" w:themeColor="text2"/>
      <w:sz w:val="32"/>
      <w:szCs w:val="32"/>
    </w:rPr>
  </w:style>
  <w:style w:type="character" w:customStyle="1" w:styleId="Heading2Char">
    <w:name w:val="Heading 2 Char"/>
    <w:basedOn w:val="DefaultParagraphFont"/>
    <w:link w:val="Heading2"/>
    <w:uiPriority w:val="9"/>
    <w:rsid w:val="00156AF1"/>
    <w:rPr>
      <w:rFonts w:asciiTheme="majorHAnsi" w:eastAsiaTheme="majorEastAsia" w:hAnsiTheme="majorHAnsi" w:cstheme="majorBidi"/>
      <w:b/>
      <w:bCs/>
      <w:color w:val="7F7F7F" w:themeColor="text1" w:themeTint="80"/>
      <w:sz w:val="32"/>
      <w:szCs w:val="26"/>
    </w:rPr>
  </w:style>
  <w:style w:type="paragraph" w:styleId="BodyText">
    <w:name w:val="Body Text"/>
    <w:basedOn w:val="Normal"/>
    <w:link w:val="BodyTextChar"/>
    <w:uiPriority w:val="99"/>
    <w:semiHidden/>
    <w:unhideWhenUsed/>
    <w:rsid w:val="004B56C3"/>
    <w:pPr>
      <w:spacing w:line="288" w:lineRule="auto"/>
    </w:pPr>
    <w:rPr>
      <w:rFonts w:eastAsiaTheme="minorEastAsia"/>
      <w:color w:val="595959" w:themeColor="text1" w:themeTint="A6"/>
    </w:rPr>
  </w:style>
  <w:style w:type="character" w:customStyle="1" w:styleId="BodyTextChar">
    <w:name w:val="Body Text Char"/>
    <w:basedOn w:val="DefaultParagraphFont"/>
    <w:link w:val="BodyText"/>
    <w:uiPriority w:val="99"/>
    <w:semiHidden/>
    <w:rsid w:val="004B56C3"/>
    <w:rPr>
      <w:rFonts w:eastAsiaTheme="minorEastAsia"/>
      <w:color w:val="595959" w:themeColor="text1" w:themeTint="A6"/>
      <w:sz w:val="20"/>
    </w:rPr>
  </w:style>
  <w:style w:type="paragraph" w:styleId="BodyText2">
    <w:name w:val="Body Text 2"/>
    <w:basedOn w:val="Normal"/>
    <w:link w:val="BodyText2Char"/>
    <w:rsid w:val="00DE04A6"/>
    <w:pPr>
      <w:spacing w:before="0" w:line="264" w:lineRule="auto"/>
    </w:pPr>
    <w:rPr>
      <w:rFonts w:eastAsiaTheme="minorEastAsia"/>
      <w:color w:val="FFFFFF" w:themeColor="background1"/>
    </w:rPr>
  </w:style>
  <w:style w:type="character" w:customStyle="1" w:styleId="BodyText2Char">
    <w:name w:val="Body Text 2 Char"/>
    <w:basedOn w:val="DefaultParagraphFont"/>
    <w:link w:val="BodyText2"/>
    <w:rsid w:val="00DE04A6"/>
    <w:rPr>
      <w:rFonts w:eastAsiaTheme="minorEastAsia"/>
      <w:color w:val="FFFFFF" w:themeColor="background1"/>
      <w:sz w:val="20"/>
    </w:rPr>
  </w:style>
  <w:style w:type="paragraph" w:customStyle="1" w:styleId="Page">
    <w:name w:val="Page"/>
    <w:basedOn w:val="Normal"/>
    <w:qFormat/>
    <w:rsid w:val="00DE04A6"/>
    <w:pPr>
      <w:numPr>
        <w:ilvl w:val="1"/>
      </w:numPr>
      <w:spacing w:before="0" w:after="0"/>
      <w:jc w:val="right"/>
    </w:pPr>
    <w:rPr>
      <w:rFonts w:eastAsiaTheme="minorEastAsia"/>
      <w:b/>
      <w:iCs/>
      <w:color w:val="FFFFFF" w:themeColor="background1"/>
    </w:rPr>
  </w:style>
  <w:style w:type="character" w:styleId="Hyperlink">
    <w:name w:val="Hyperlink"/>
    <w:basedOn w:val="DefaultParagraphFont"/>
    <w:uiPriority w:val="99"/>
    <w:unhideWhenUsed/>
    <w:rsid w:val="00917E4D"/>
    <w:rPr>
      <w:color w:val="BF1E2D" w:themeColor="hyperlink"/>
      <w:u w:val="single"/>
    </w:rPr>
  </w:style>
  <w:style w:type="character" w:customStyle="1" w:styleId="Heading4Char">
    <w:name w:val="Heading 4 Char"/>
    <w:basedOn w:val="DefaultParagraphFont"/>
    <w:link w:val="Heading4"/>
    <w:rsid w:val="008211E3"/>
    <w:rPr>
      <w:rFonts w:asciiTheme="majorHAnsi" w:eastAsiaTheme="majorEastAsia" w:hAnsiTheme="majorHAnsi" w:cstheme="majorBidi"/>
      <w:b/>
      <w:bCs/>
      <w:iCs/>
      <w:color w:val="3960AD" w:themeColor="text2"/>
      <w:sz w:val="28"/>
    </w:rPr>
  </w:style>
  <w:style w:type="character" w:styleId="FollowedHyperlink">
    <w:name w:val="FollowedHyperlink"/>
    <w:basedOn w:val="DefaultParagraphFont"/>
    <w:rsid w:val="00E01CA0"/>
    <w:rPr>
      <w:color w:val="F7931E"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qFormat="1"/>
    <w:lsdException w:name="heading 4" w:qFormat="1"/>
    <w:lsdException w:name="Hyperlink" w:uiPriority="99"/>
  </w:latentStyles>
  <w:style w:type="paragraph" w:default="1" w:styleId="Normal">
    <w:name w:val="Normal"/>
    <w:qFormat/>
    <w:rsid w:val="00EB1437"/>
    <w:pPr>
      <w:spacing w:before="60" w:after="120"/>
    </w:pPr>
    <w:rPr>
      <w:color w:val="7F7F7F" w:themeColor="text1" w:themeTint="80"/>
      <w:sz w:val="20"/>
    </w:rPr>
  </w:style>
  <w:style w:type="paragraph" w:styleId="Heading1">
    <w:name w:val="heading 1"/>
    <w:basedOn w:val="Normal"/>
    <w:link w:val="Heading1Char"/>
    <w:qFormat/>
    <w:rsid w:val="00156AF1"/>
    <w:pPr>
      <w:spacing w:after="0"/>
      <w:outlineLvl w:val="0"/>
    </w:pPr>
    <w:rPr>
      <w:rFonts w:asciiTheme="majorHAnsi" w:eastAsiaTheme="majorEastAsia" w:hAnsiTheme="majorHAnsi" w:cstheme="majorBidi"/>
      <w:b/>
      <w:bCs/>
      <w:color w:val="3960AD" w:themeColor="text2"/>
      <w:sz w:val="32"/>
      <w:szCs w:val="32"/>
    </w:rPr>
  </w:style>
  <w:style w:type="paragraph" w:styleId="Heading2">
    <w:name w:val="heading 2"/>
    <w:basedOn w:val="Normal"/>
    <w:link w:val="Heading2Char"/>
    <w:uiPriority w:val="9"/>
    <w:unhideWhenUsed/>
    <w:qFormat/>
    <w:rsid w:val="00156AF1"/>
    <w:pPr>
      <w:spacing w:after="0"/>
      <w:outlineLvl w:val="1"/>
    </w:pPr>
    <w:rPr>
      <w:rFonts w:asciiTheme="majorHAnsi" w:eastAsiaTheme="majorEastAsia" w:hAnsiTheme="majorHAnsi" w:cstheme="majorBidi"/>
      <w:b/>
      <w:bCs/>
      <w:sz w:val="32"/>
      <w:szCs w:val="26"/>
    </w:rPr>
  </w:style>
  <w:style w:type="paragraph" w:styleId="Heading3">
    <w:name w:val="heading 3"/>
    <w:basedOn w:val="Normal"/>
    <w:link w:val="Heading3Char"/>
    <w:rsid w:val="008831F9"/>
    <w:pPr>
      <w:spacing w:before="100" w:after="100"/>
      <w:jc w:val="center"/>
      <w:outlineLvl w:val="2"/>
    </w:pPr>
    <w:rPr>
      <w:rFonts w:asciiTheme="majorHAnsi" w:eastAsiaTheme="majorEastAsia" w:hAnsiTheme="majorHAnsi" w:cstheme="majorBidi"/>
      <w:b/>
      <w:bCs/>
      <w:caps/>
      <w:color w:val="FFFFFF" w:themeColor="background1"/>
      <w:sz w:val="36"/>
    </w:rPr>
  </w:style>
  <w:style w:type="paragraph" w:styleId="Heading4">
    <w:name w:val="heading 4"/>
    <w:basedOn w:val="Normal"/>
    <w:link w:val="Heading4Char"/>
    <w:unhideWhenUsed/>
    <w:qFormat/>
    <w:rsid w:val="008211E3"/>
    <w:pPr>
      <w:spacing w:before="0" w:after="0"/>
      <w:outlineLvl w:val="3"/>
    </w:pPr>
    <w:rPr>
      <w:rFonts w:asciiTheme="majorHAnsi" w:eastAsiaTheme="majorEastAsia" w:hAnsiTheme="majorHAnsi" w:cstheme="majorBidi"/>
      <w:b/>
      <w:bCs/>
      <w:iCs/>
      <w:color w:val="3960A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75BD"/>
    <w:pPr>
      <w:tabs>
        <w:tab w:val="center" w:pos="4320"/>
        <w:tab w:val="right" w:pos="8640"/>
      </w:tabs>
      <w:spacing w:after="0"/>
    </w:pPr>
  </w:style>
  <w:style w:type="character" w:customStyle="1" w:styleId="HeaderChar">
    <w:name w:val="Header Char"/>
    <w:basedOn w:val="DefaultParagraphFont"/>
    <w:link w:val="Header"/>
    <w:uiPriority w:val="99"/>
    <w:semiHidden/>
    <w:rsid w:val="00C775BD"/>
  </w:style>
  <w:style w:type="paragraph" w:styleId="Footer">
    <w:name w:val="footer"/>
    <w:basedOn w:val="Normal"/>
    <w:link w:val="FooterChar"/>
    <w:uiPriority w:val="99"/>
    <w:semiHidden/>
    <w:unhideWhenUsed/>
    <w:rsid w:val="00C775BD"/>
    <w:pPr>
      <w:tabs>
        <w:tab w:val="center" w:pos="4320"/>
        <w:tab w:val="right" w:pos="8640"/>
      </w:tabs>
      <w:spacing w:after="0"/>
    </w:pPr>
  </w:style>
  <w:style w:type="character" w:customStyle="1" w:styleId="FooterChar">
    <w:name w:val="Footer Char"/>
    <w:basedOn w:val="DefaultParagraphFont"/>
    <w:link w:val="Footer"/>
    <w:uiPriority w:val="99"/>
    <w:semiHidden/>
    <w:rsid w:val="00C775BD"/>
  </w:style>
  <w:style w:type="character" w:customStyle="1" w:styleId="Heading3Char">
    <w:name w:val="Heading 3 Char"/>
    <w:basedOn w:val="DefaultParagraphFont"/>
    <w:link w:val="Heading3"/>
    <w:rsid w:val="008831F9"/>
    <w:rPr>
      <w:rFonts w:asciiTheme="majorHAnsi" w:eastAsiaTheme="majorEastAsia" w:hAnsiTheme="majorHAnsi" w:cstheme="majorBidi"/>
      <w:b/>
      <w:bCs/>
      <w:caps/>
      <w:color w:val="FFFFFF" w:themeColor="background1"/>
      <w:sz w:val="36"/>
    </w:rPr>
  </w:style>
  <w:style w:type="paragraph" w:customStyle="1" w:styleId="Contact">
    <w:name w:val="Contact"/>
    <w:basedOn w:val="Normal"/>
    <w:qFormat/>
    <w:rsid w:val="00F92CB6"/>
    <w:pPr>
      <w:spacing w:after="0"/>
      <w:jc w:val="right"/>
    </w:pPr>
    <w:rPr>
      <w:color w:val="000000" w:themeColor="text1"/>
      <w:sz w:val="16"/>
    </w:rPr>
  </w:style>
  <w:style w:type="paragraph" w:customStyle="1" w:styleId="Organization">
    <w:name w:val="Organization"/>
    <w:basedOn w:val="Normal"/>
    <w:qFormat/>
    <w:rsid w:val="00F92CB6"/>
    <w:pPr>
      <w:spacing w:after="0"/>
      <w:jc w:val="right"/>
    </w:pPr>
    <w:rPr>
      <w:b/>
      <w:i/>
      <w:color w:val="3960AD" w:themeColor="text2"/>
      <w:sz w:val="48"/>
    </w:rPr>
  </w:style>
  <w:style w:type="paragraph" w:styleId="Title">
    <w:name w:val="Title"/>
    <w:basedOn w:val="Normal"/>
    <w:next w:val="Normal"/>
    <w:link w:val="TitleChar"/>
    <w:uiPriority w:val="10"/>
    <w:qFormat/>
    <w:rsid w:val="00C974F9"/>
    <w:pPr>
      <w:spacing w:after="0"/>
      <w:jc w:val="right"/>
    </w:pPr>
    <w:rPr>
      <w:rFonts w:asciiTheme="majorHAnsi" w:eastAsiaTheme="majorEastAsia" w:hAnsiTheme="majorHAnsi" w:cstheme="majorBidi"/>
      <w:color w:val="FFFFFF" w:themeColor="background1"/>
      <w:sz w:val="48"/>
      <w:szCs w:val="52"/>
    </w:rPr>
  </w:style>
  <w:style w:type="character" w:customStyle="1" w:styleId="TitleChar">
    <w:name w:val="Title Char"/>
    <w:basedOn w:val="DefaultParagraphFont"/>
    <w:link w:val="Title"/>
    <w:uiPriority w:val="10"/>
    <w:rsid w:val="00C974F9"/>
    <w:rPr>
      <w:rFonts w:asciiTheme="majorHAnsi" w:eastAsiaTheme="majorEastAsia" w:hAnsiTheme="majorHAnsi" w:cstheme="majorBidi"/>
      <w:color w:val="FFFFFF" w:themeColor="background1"/>
      <w:sz w:val="48"/>
      <w:szCs w:val="52"/>
    </w:rPr>
  </w:style>
  <w:style w:type="character" w:customStyle="1" w:styleId="Heading1Char">
    <w:name w:val="Heading 1 Char"/>
    <w:basedOn w:val="DefaultParagraphFont"/>
    <w:link w:val="Heading1"/>
    <w:rsid w:val="00156AF1"/>
    <w:rPr>
      <w:rFonts w:asciiTheme="majorHAnsi" w:eastAsiaTheme="majorEastAsia" w:hAnsiTheme="majorHAnsi" w:cstheme="majorBidi"/>
      <w:b/>
      <w:bCs/>
      <w:color w:val="3960AD" w:themeColor="text2"/>
      <w:sz w:val="32"/>
      <w:szCs w:val="32"/>
    </w:rPr>
  </w:style>
  <w:style w:type="character" w:customStyle="1" w:styleId="Heading2Char">
    <w:name w:val="Heading 2 Char"/>
    <w:basedOn w:val="DefaultParagraphFont"/>
    <w:link w:val="Heading2"/>
    <w:uiPriority w:val="9"/>
    <w:rsid w:val="00156AF1"/>
    <w:rPr>
      <w:rFonts w:asciiTheme="majorHAnsi" w:eastAsiaTheme="majorEastAsia" w:hAnsiTheme="majorHAnsi" w:cstheme="majorBidi"/>
      <w:b/>
      <w:bCs/>
      <w:color w:val="7F7F7F" w:themeColor="text1" w:themeTint="80"/>
      <w:sz w:val="32"/>
      <w:szCs w:val="26"/>
    </w:rPr>
  </w:style>
  <w:style w:type="paragraph" w:styleId="BodyText">
    <w:name w:val="Body Text"/>
    <w:basedOn w:val="Normal"/>
    <w:link w:val="BodyTextChar"/>
    <w:uiPriority w:val="99"/>
    <w:semiHidden/>
    <w:unhideWhenUsed/>
    <w:rsid w:val="004B56C3"/>
    <w:pPr>
      <w:spacing w:line="288" w:lineRule="auto"/>
    </w:pPr>
    <w:rPr>
      <w:rFonts w:eastAsiaTheme="minorEastAsia"/>
      <w:color w:val="595959" w:themeColor="text1" w:themeTint="A6"/>
    </w:rPr>
  </w:style>
  <w:style w:type="character" w:customStyle="1" w:styleId="BodyTextChar">
    <w:name w:val="Body Text Char"/>
    <w:basedOn w:val="DefaultParagraphFont"/>
    <w:link w:val="BodyText"/>
    <w:uiPriority w:val="99"/>
    <w:semiHidden/>
    <w:rsid w:val="004B56C3"/>
    <w:rPr>
      <w:rFonts w:eastAsiaTheme="minorEastAsia"/>
      <w:color w:val="595959" w:themeColor="text1" w:themeTint="A6"/>
      <w:sz w:val="20"/>
    </w:rPr>
  </w:style>
  <w:style w:type="paragraph" w:styleId="BodyText2">
    <w:name w:val="Body Text 2"/>
    <w:basedOn w:val="Normal"/>
    <w:link w:val="BodyText2Char"/>
    <w:rsid w:val="00DE04A6"/>
    <w:pPr>
      <w:spacing w:before="0" w:line="264" w:lineRule="auto"/>
    </w:pPr>
    <w:rPr>
      <w:rFonts w:eastAsiaTheme="minorEastAsia"/>
      <w:color w:val="FFFFFF" w:themeColor="background1"/>
    </w:rPr>
  </w:style>
  <w:style w:type="character" w:customStyle="1" w:styleId="BodyText2Char">
    <w:name w:val="Body Text 2 Char"/>
    <w:basedOn w:val="DefaultParagraphFont"/>
    <w:link w:val="BodyText2"/>
    <w:rsid w:val="00DE04A6"/>
    <w:rPr>
      <w:rFonts w:eastAsiaTheme="minorEastAsia"/>
      <w:color w:val="FFFFFF" w:themeColor="background1"/>
      <w:sz w:val="20"/>
    </w:rPr>
  </w:style>
  <w:style w:type="paragraph" w:customStyle="1" w:styleId="Page">
    <w:name w:val="Page"/>
    <w:basedOn w:val="Normal"/>
    <w:qFormat/>
    <w:rsid w:val="00DE04A6"/>
    <w:pPr>
      <w:numPr>
        <w:ilvl w:val="1"/>
      </w:numPr>
      <w:spacing w:before="0" w:after="0"/>
      <w:jc w:val="right"/>
    </w:pPr>
    <w:rPr>
      <w:rFonts w:eastAsiaTheme="minorEastAsia"/>
      <w:b/>
      <w:iCs/>
      <w:color w:val="FFFFFF" w:themeColor="background1"/>
    </w:rPr>
  </w:style>
  <w:style w:type="character" w:styleId="Hyperlink">
    <w:name w:val="Hyperlink"/>
    <w:basedOn w:val="DefaultParagraphFont"/>
    <w:uiPriority w:val="99"/>
    <w:unhideWhenUsed/>
    <w:rsid w:val="00917E4D"/>
    <w:rPr>
      <w:color w:val="BF1E2D" w:themeColor="hyperlink"/>
      <w:u w:val="single"/>
    </w:rPr>
  </w:style>
  <w:style w:type="character" w:customStyle="1" w:styleId="Heading4Char">
    <w:name w:val="Heading 4 Char"/>
    <w:basedOn w:val="DefaultParagraphFont"/>
    <w:link w:val="Heading4"/>
    <w:rsid w:val="008211E3"/>
    <w:rPr>
      <w:rFonts w:asciiTheme="majorHAnsi" w:eastAsiaTheme="majorEastAsia" w:hAnsiTheme="majorHAnsi" w:cstheme="majorBidi"/>
      <w:b/>
      <w:bCs/>
      <w:iCs/>
      <w:color w:val="3960AD" w:themeColor="text2"/>
      <w:sz w:val="28"/>
    </w:rPr>
  </w:style>
  <w:style w:type="character" w:styleId="FollowedHyperlink">
    <w:name w:val="FollowedHyperlink"/>
    <w:basedOn w:val="DefaultParagraphFont"/>
    <w:rsid w:val="00E01CA0"/>
    <w:rPr>
      <w:color w:val="F793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eohs.washington.edu/edge/athena" TargetMode="External"/><Relationship Id="rId20" Type="http://schemas.openxmlformats.org/officeDocument/2006/relationships/theme" Target="theme/theme1.xml"/><Relationship Id="rId10" Type="http://schemas.openxmlformats.org/officeDocument/2006/relationships/image" Target="media/image1.jpg"/><Relationship Id="rId11" Type="http://schemas.openxmlformats.org/officeDocument/2006/relationships/hyperlink" Target="mailto:marhair@uw.edu" TargetMode="External"/><Relationship Id="rId12" Type="http://schemas.openxmlformats.org/officeDocument/2006/relationships/hyperlink" Target="mailto:marhair@uw.edu" TargetMode="External"/><Relationship Id="rId13" Type="http://schemas.openxmlformats.org/officeDocument/2006/relationships/image" Target="media/image2.jpg"/><Relationship Id="rId14" Type="http://schemas.openxmlformats.org/officeDocument/2006/relationships/hyperlink" Target="http://deohs.washington.edu/edge/educator-resources" TargetMode="External"/><Relationship Id="rId15" Type="http://schemas.openxmlformats.org/officeDocument/2006/relationships/hyperlink" Target="http://deohs.washington.edu/edge/educator-resources" TargetMode="External"/><Relationship Id="rId16" Type="http://schemas.openxmlformats.org/officeDocument/2006/relationships/image" Target="media/image3.jpg"/><Relationship Id="rId17" Type="http://schemas.openxmlformats.org/officeDocument/2006/relationships/image" Target="media/image4.emf"/><Relationship Id="rId18" Type="http://schemas.openxmlformats.org/officeDocument/2006/relationships/image" Target="media/image5.jpg"/><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eohs.washington.edu/edge/athe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Miscellaneous:Competitive%20Analysis.dotx" TargetMode="External"/></Relationships>
</file>

<file path=word/theme/theme1.xml><?xml version="1.0" encoding="utf-8"?>
<a:theme xmlns:a="http://schemas.openxmlformats.org/drawingml/2006/main" name="Competitive Analysis">
  <a:themeElements>
    <a:clrScheme name=" Competitive Analysis">
      <a:dk1>
        <a:sysClr val="windowText" lastClr="000000"/>
      </a:dk1>
      <a:lt1>
        <a:sysClr val="window" lastClr="FFFFFF"/>
      </a:lt1>
      <a:dk2>
        <a:srgbClr val="3960AD"/>
      </a:dk2>
      <a:lt2>
        <a:srgbClr val="E6E6E6"/>
      </a:lt2>
      <a:accent1>
        <a:srgbClr val="6082C2"/>
      </a:accent1>
      <a:accent2>
        <a:srgbClr val="9EA7D4"/>
      </a:accent2>
      <a:accent3>
        <a:srgbClr val="6F63AC"/>
      </a:accent3>
      <a:accent4>
        <a:srgbClr val="BADCD8"/>
      </a:accent4>
      <a:accent5>
        <a:srgbClr val="61BAB2"/>
      </a:accent5>
      <a:accent6>
        <a:srgbClr val="A1DBE7"/>
      </a:accent6>
      <a:hlink>
        <a:srgbClr val="BF1E2D"/>
      </a:hlink>
      <a:folHlink>
        <a:srgbClr val="F7931E"/>
      </a:folHlink>
    </a:clrScheme>
    <a:fontScheme name="Competitive Analysis">
      <a:majorFont>
        <a:latin typeface="Corbel"/>
        <a:ea typeface=""/>
        <a:cs typeface=""/>
        <a:font script="Jpan" typeface="ＭＳ ゴシック"/>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ＭＳ ゴシック"/>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ompetitive Analys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Competitive Analysis.dotx</Template>
  <TotalTime>3</TotalTime>
  <Pages>1</Pages>
  <Words>2</Words>
  <Characters>17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Marilyn Hair</cp:lastModifiedBy>
  <cp:revision>3</cp:revision>
  <cp:lastPrinted>2015-09-24T17:19:00Z</cp:lastPrinted>
  <dcterms:created xsi:type="dcterms:W3CDTF">2016-09-27T21:49:00Z</dcterms:created>
  <dcterms:modified xsi:type="dcterms:W3CDTF">2016-10-11T17:57:00Z</dcterms:modified>
  <cp:category/>
</cp:coreProperties>
</file>